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FA1" w14:textId="2D23486B" w:rsidR="00346DA3" w:rsidRDefault="00346DA3" w:rsidP="00346DA3">
      <w:pPr>
        <w:pStyle w:val="Kopfzeile"/>
      </w:pPr>
      <w:r>
        <w:rPr>
          <w:rFonts w:ascii="Modern No. 20" w:hAnsi="Modern No. 20"/>
          <w:noProof/>
          <w:sz w:val="24"/>
          <w:szCs w:val="24"/>
          <w:lang w:eastAsia="de-DE"/>
        </w:rPr>
        <w:drawing>
          <wp:anchor distT="0" distB="0" distL="114300" distR="114300" simplePos="0" relativeHeight="251659776" behindDoc="0" locked="0" layoutInCell="1" allowOverlap="1" wp14:anchorId="38CFE874" wp14:editId="3DF89C8C">
            <wp:simplePos x="0" y="0"/>
            <wp:positionH relativeFrom="column">
              <wp:posOffset>5272405</wp:posOffset>
            </wp:positionH>
            <wp:positionV relativeFrom="paragraph">
              <wp:posOffset>99060</wp:posOffset>
            </wp:positionV>
            <wp:extent cx="864235" cy="838200"/>
            <wp:effectExtent l="0" t="0" r="0" b="0"/>
            <wp:wrapNone/>
            <wp:docPr id="4" name="Grafik 3" descr="01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E46">
        <w:rPr>
          <w:rFonts w:ascii="Calibri" w:eastAsia="Calibri" w:hAnsi="Calibri" w:cs="Calibri"/>
          <w:noProof/>
          <w:kern w:val="2"/>
          <w:sz w:val="40"/>
          <w:szCs w:val="40"/>
          <w:lang w:eastAsia="de-DE"/>
        </w:rPr>
        <w:drawing>
          <wp:anchor distT="0" distB="0" distL="114300" distR="114300" simplePos="0" relativeHeight="251657728" behindDoc="0" locked="0" layoutInCell="1" allowOverlap="1" wp14:anchorId="10417144" wp14:editId="39A2F886">
            <wp:simplePos x="0" y="0"/>
            <wp:positionH relativeFrom="margin">
              <wp:posOffset>5208270</wp:posOffset>
            </wp:positionH>
            <wp:positionV relativeFrom="margin">
              <wp:posOffset>-2310765</wp:posOffset>
            </wp:positionV>
            <wp:extent cx="932400" cy="1008000"/>
            <wp:effectExtent l="0" t="0" r="0" b="0"/>
            <wp:wrapSquare wrapText="bothSides"/>
            <wp:docPr id="1824129986" name="Grafik 1824129986" descr="Ein Bild, das Entwurf, Zeichnung, Säugetier, Hu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29986" name="Grafik 1824129986" descr="Ein Bild, das Entwurf, Zeichnung, Säugetier, Hu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0A68B" w14:textId="5E84F120" w:rsidR="00346DA3" w:rsidRPr="001437CF" w:rsidRDefault="00346DA3" w:rsidP="00346DA3">
      <w:pPr>
        <w:spacing w:after="120" w:line="276" w:lineRule="auto"/>
        <w:rPr>
          <w:rFonts w:ascii="Calibri" w:eastAsia="Calibri" w:hAnsi="Calibri" w:cs="Calibri"/>
          <w:kern w:val="2"/>
          <w:sz w:val="40"/>
          <w:szCs w:val="40"/>
        </w:rPr>
      </w:pPr>
      <w:r w:rsidRPr="000B6E46">
        <w:rPr>
          <w:rFonts w:ascii="Calibri" w:eastAsia="Calibri" w:hAnsi="Calibri" w:cs="Calibri"/>
          <w:kern w:val="2"/>
          <w:sz w:val="40"/>
          <w:szCs w:val="40"/>
        </w:rPr>
        <w:t>Zuchtverein Eurasier Deutschland e. V.</w:t>
      </w:r>
      <w:r w:rsidRPr="00346DA3">
        <w:rPr>
          <w:rFonts w:ascii="Modern No. 20" w:hAnsi="Modern No. 20"/>
          <w:noProof/>
          <w:sz w:val="24"/>
          <w:szCs w:val="24"/>
          <w:lang w:eastAsia="de-DE"/>
        </w:rPr>
        <w:t xml:space="preserve"> </w:t>
      </w:r>
      <w:r w:rsidRPr="000B6E46">
        <w:rPr>
          <w:rFonts w:ascii="Calibri" w:eastAsia="Calibri" w:hAnsi="Calibri" w:cs="Calibri"/>
          <w:kern w:val="2"/>
        </w:rPr>
        <w:br/>
      </w:r>
      <w:r w:rsidRPr="000B6E46">
        <w:rPr>
          <w:rFonts w:ascii="Calibri" w:eastAsia="Calibri" w:hAnsi="Calibri" w:cs="Calibri"/>
          <w:kern w:val="2"/>
          <w:sz w:val="40"/>
          <w:szCs w:val="40"/>
        </w:rPr>
        <w:t>Sitz Waldshut-Tiengen</w:t>
      </w:r>
    </w:p>
    <w:p w14:paraId="71920147" w14:textId="77777777" w:rsidR="00346DA3" w:rsidRDefault="00346DA3" w:rsidP="00346DA3">
      <w:pPr>
        <w:spacing w:after="0" w:line="240" w:lineRule="auto"/>
        <w:jc w:val="right"/>
        <w:rPr>
          <w:rFonts w:cstheme="minorHAnsi"/>
          <w:sz w:val="18"/>
          <w:u w:val="single"/>
        </w:rPr>
      </w:pPr>
    </w:p>
    <w:p w14:paraId="0947F862" w14:textId="77777777" w:rsidR="00346DA3" w:rsidRDefault="00346DA3" w:rsidP="00346DA3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0F0143">
        <w:rPr>
          <w:rFonts w:cstheme="minorHAnsi"/>
          <w:sz w:val="18"/>
          <w:u w:val="single"/>
        </w:rPr>
        <w:t>Kontakt:</w:t>
      </w:r>
      <w:r w:rsidRPr="000F0143">
        <w:rPr>
          <w:rFonts w:cstheme="minorHAnsi"/>
          <w:sz w:val="18"/>
        </w:rPr>
        <w:t xml:space="preserve">     1.Vorstand</w:t>
      </w:r>
      <w:r w:rsidRPr="002A28AD">
        <w:rPr>
          <w:rFonts w:cstheme="minorHAnsi"/>
          <w:sz w:val="18"/>
        </w:rPr>
        <w:br/>
      </w:r>
      <w:r>
        <w:rPr>
          <w:rFonts w:cstheme="minorHAnsi"/>
          <w:sz w:val="18"/>
          <w:szCs w:val="18"/>
        </w:rPr>
        <w:t>Susan Wanner</w:t>
      </w:r>
      <w:r w:rsidRPr="005C59AD"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>Gutenburg 28</w:t>
      </w:r>
      <w:r w:rsidRPr="005C59AD"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>79761 Waldshut-Tiengen</w:t>
      </w:r>
    </w:p>
    <w:p w14:paraId="2910772F" w14:textId="12495845" w:rsidR="00346DA3" w:rsidRPr="005C59AD" w:rsidRDefault="00346DA3" w:rsidP="00346DA3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5C59AD">
        <w:rPr>
          <w:rFonts w:cstheme="minorHAnsi"/>
          <w:sz w:val="18"/>
          <w:szCs w:val="18"/>
        </w:rPr>
        <w:t>Telefon: +49 7</w:t>
      </w:r>
      <w:r>
        <w:rPr>
          <w:rFonts w:cstheme="minorHAnsi"/>
          <w:sz w:val="18"/>
          <w:szCs w:val="18"/>
        </w:rPr>
        <w:t>741</w:t>
      </w:r>
      <w:r w:rsidRPr="005C59A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8353715</w:t>
      </w:r>
    </w:p>
    <w:p w14:paraId="77B906A9" w14:textId="1E287A83" w:rsidR="00346DA3" w:rsidRPr="00BF41C1" w:rsidRDefault="00E4096A" w:rsidP="00346DA3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0F0143">
        <w:rPr>
          <w:rFonts w:cstheme="minorHAnsi"/>
          <w:sz w:val="18"/>
          <w:szCs w:val="18"/>
        </w:rPr>
        <w:t>E-Mail</w:t>
      </w:r>
      <w:r w:rsidR="00346DA3" w:rsidRPr="000F0143">
        <w:rPr>
          <w:rFonts w:cstheme="minorHAnsi"/>
          <w:sz w:val="18"/>
          <w:szCs w:val="18"/>
        </w:rPr>
        <w:t>: s.wanner@</w:t>
      </w:r>
      <w:r w:rsidR="00346DA3">
        <w:rPr>
          <w:rFonts w:cstheme="minorHAnsi"/>
          <w:sz w:val="18"/>
          <w:szCs w:val="18"/>
        </w:rPr>
        <w:t>zved</w:t>
      </w:r>
      <w:r w:rsidR="00346DA3" w:rsidRPr="000F0143">
        <w:rPr>
          <w:rFonts w:cstheme="minorHAnsi"/>
          <w:sz w:val="18"/>
          <w:szCs w:val="18"/>
        </w:rPr>
        <w:t>.de</w:t>
      </w:r>
    </w:p>
    <w:p w14:paraId="7651889F" w14:textId="3C2651AD" w:rsidR="001A3C82" w:rsidRDefault="001437CF">
      <w:pPr>
        <w:rPr>
          <w:b/>
          <w:bCs/>
          <w:sz w:val="36"/>
          <w:szCs w:val="36"/>
        </w:rPr>
      </w:pPr>
      <w:r w:rsidRPr="005D2717">
        <w:rPr>
          <w:b/>
          <w:bCs/>
          <w:sz w:val="36"/>
          <w:szCs w:val="36"/>
        </w:rPr>
        <w:t>Antrag auf Mitgliedschaft</w:t>
      </w:r>
    </w:p>
    <w:p w14:paraId="020CB1A3" w14:textId="5A195568" w:rsidR="004606A4" w:rsidRPr="004606A4" w:rsidRDefault="00190E3A" w:rsidP="00E4096A">
      <w:pPr>
        <w:spacing w:line="360" w:lineRule="auto"/>
      </w:pPr>
      <w:r w:rsidRPr="00E30E08">
        <w:rPr>
          <w:rFonts w:cstheme="minorHAnsi"/>
          <w:color w:val="231F20"/>
          <w:sz w:val="20"/>
          <w:szCs w:val="20"/>
        </w:rPr>
        <w:t>Hiermit</w:t>
      </w:r>
      <w:r w:rsidRPr="00E30E08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bewerbe</w:t>
      </w:r>
      <w:r w:rsidRPr="00E30E0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ich</w:t>
      </w:r>
      <w:r w:rsidRPr="00E30E08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mich</w:t>
      </w:r>
      <w:r w:rsidRPr="00E30E08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um</w:t>
      </w:r>
      <w:r w:rsidRPr="00E30E0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die</w:t>
      </w:r>
      <w:r w:rsidRPr="00E30E08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Mitgliedschaft</w:t>
      </w:r>
      <w:r w:rsidRPr="00E30E0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im Zuchtverein Eurasier Deutschland e.V.</w:t>
      </w:r>
      <w:r w:rsidRPr="00E30E0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Sitz</w:t>
      </w:r>
      <w:r w:rsidRPr="00E30E08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30E08">
        <w:rPr>
          <w:rFonts w:cstheme="minorHAnsi"/>
          <w:color w:val="231F20"/>
          <w:sz w:val="20"/>
          <w:szCs w:val="20"/>
        </w:rPr>
        <w:t>Waldshut-Tiengen</w:t>
      </w:r>
      <w:r>
        <w:rPr>
          <w:rFonts w:cstheme="minorHAnsi"/>
          <w:color w:val="231F20"/>
          <w:sz w:val="20"/>
          <w:szCs w:val="20"/>
        </w:rPr>
        <w:t xml:space="preserve"> als</w:t>
      </w:r>
    </w:p>
    <w:p w14:paraId="28C011F2" w14:textId="7479375C" w:rsidR="001437CF" w:rsidRDefault="001E0716">
      <w:r>
        <w:tab/>
      </w:r>
      <w:sdt>
        <w:sdtPr>
          <w:id w:val="-170725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6B">
            <w:rPr>
              <w:rFonts w:ascii="MS Gothic" w:eastAsia="MS Gothic" w:hAnsi="MS Gothic" w:hint="eastAsia"/>
            </w:rPr>
            <w:t>☐</w:t>
          </w:r>
        </w:sdtContent>
      </w:sdt>
      <w:r w:rsidR="004F3723">
        <w:t xml:space="preserve">  </w:t>
      </w:r>
      <w:r>
        <w:t>Hauptmitglied (45 € / Jahr)</w:t>
      </w:r>
      <w:r w:rsidR="00F311CC">
        <w:t xml:space="preserve"> </w:t>
      </w:r>
    </w:p>
    <w:p w14:paraId="09AB1617" w14:textId="59A12E0C" w:rsidR="001E0716" w:rsidRDefault="001E0716">
      <w:r>
        <w:tab/>
      </w:r>
      <w:sdt>
        <w:sdtPr>
          <w:id w:val="96068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6B">
            <w:rPr>
              <w:rFonts w:ascii="MS Gothic" w:eastAsia="MS Gothic" w:hAnsi="MS Gothic" w:hint="eastAsia"/>
            </w:rPr>
            <w:t>☐</w:t>
          </w:r>
        </w:sdtContent>
      </w:sdt>
      <w:r w:rsidR="004F3723">
        <w:t xml:space="preserve">  </w:t>
      </w:r>
      <w:r>
        <w:t>Anschlussmitglied (Familienmitglied 15 € / Jahr)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851"/>
        <w:gridCol w:w="3537"/>
      </w:tblGrid>
      <w:tr w:rsidR="0014048A" w14:paraId="333C9A77" w14:textId="77777777" w:rsidTr="0022659B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DE14" w14:textId="1F0FB08E" w:rsidR="0014048A" w:rsidRDefault="0014048A">
            <w:r>
              <w:t>Name, Vorname: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2C497" w14:textId="4A2291C0" w:rsidR="0014048A" w:rsidRPr="00E4096A" w:rsidRDefault="00E4096A">
            <w:pP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0"/>
          </w:p>
        </w:tc>
      </w:tr>
      <w:tr w:rsidR="0014048A" w14:paraId="3BB9B50F" w14:textId="77777777" w:rsidTr="0022659B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A304" w14:textId="4CC575BE" w:rsidR="0014048A" w:rsidRDefault="0014048A">
            <w:r>
              <w:t>Geburtsdatum: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6C96A" w14:textId="67344CF0" w:rsidR="0014048A" w:rsidRPr="00F311CC" w:rsidRDefault="00E4096A">
            <w:pPr>
              <w:rPr>
                <w:vanish/>
              </w:rPr>
            </w:pPr>
            <w:r w:rsidRPr="00F311CC">
              <w:rPr>
                <w:vanish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311CC">
              <w:rPr>
                <w:vanish/>
              </w:rPr>
              <w:instrText xml:space="preserve"> FORMTEXT </w:instrText>
            </w:r>
            <w:r w:rsidRPr="00F311CC">
              <w:rPr>
                <w:vanish/>
              </w:rPr>
            </w:r>
            <w:r w:rsidRPr="00F311CC">
              <w:rPr>
                <w:vanish/>
              </w:rPr>
              <w:fldChar w:fldCharType="separate"/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vanish/>
              </w:rPr>
              <w:fldChar w:fldCharType="end"/>
            </w:r>
            <w:bookmarkEnd w:id="1"/>
          </w:p>
        </w:tc>
      </w:tr>
      <w:tr w:rsidR="0014048A" w14:paraId="4C62972A" w14:textId="77777777" w:rsidTr="0022659B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73BE" w14:textId="1874935B" w:rsidR="0014048A" w:rsidRDefault="0014048A">
            <w:r>
              <w:t>Adresse: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E3E8E" w14:textId="5F035965" w:rsidR="0014048A" w:rsidRPr="00F311CC" w:rsidRDefault="00E4096A">
            <w:pPr>
              <w:rPr>
                <w:vanish/>
              </w:rPr>
            </w:pPr>
            <w:r w:rsidRPr="00F311CC">
              <w:rPr>
                <w:vanish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311CC">
              <w:rPr>
                <w:vanish/>
              </w:rPr>
              <w:instrText xml:space="preserve"> FORMTEXT </w:instrText>
            </w:r>
            <w:r w:rsidRPr="00F311CC">
              <w:rPr>
                <w:vanish/>
              </w:rPr>
            </w:r>
            <w:r w:rsidRPr="00F311CC">
              <w:rPr>
                <w:vanish/>
              </w:rPr>
              <w:fldChar w:fldCharType="separate"/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noProof/>
                <w:vanish/>
              </w:rPr>
              <w:t> </w:t>
            </w:r>
            <w:r w:rsidRPr="00F311CC">
              <w:rPr>
                <w:vanish/>
              </w:rPr>
              <w:fldChar w:fldCharType="end"/>
            </w:r>
            <w:bookmarkEnd w:id="2"/>
          </w:p>
        </w:tc>
      </w:tr>
      <w:tr w:rsidR="001E0716" w14:paraId="341DC9F0" w14:textId="77777777" w:rsidTr="009B49A8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4A38" w14:textId="7DAA3780" w:rsidR="001E0716" w:rsidRDefault="0014048A">
            <w:r>
              <w:t>Tel.: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81073" w14:textId="0DDB90D5" w:rsidR="001E0716" w:rsidRPr="00E4096A" w:rsidRDefault="00E4096A">
            <w:pP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BD7E8" w14:textId="4929E4AE" w:rsidR="001E0716" w:rsidRDefault="0014048A">
            <w:r>
              <w:t>E-Mail: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6A7BC" w14:textId="64ED6346" w:rsidR="001E0716" w:rsidRPr="00D95C53" w:rsidRDefault="00D95C53">
            <w:pPr>
              <w:rPr>
                <w:vanish/>
              </w:rPr>
            </w:pPr>
            <w:r w:rsidRPr="00D95C53">
              <w:rPr>
                <w:vanish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D95C53">
              <w:rPr>
                <w:vanish/>
              </w:rPr>
              <w:instrText xml:space="preserve"> FORMTEXT </w:instrText>
            </w:r>
            <w:r w:rsidRPr="00D95C53">
              <w:rPr>
                <w:vanish/>
              </w:rPr>
            </w:r>
            <w:r w:rsidRPr="00D95C53">
              <w:rPr>
                <w:vanish/>
              </w:rPr>
              <w:fldChar w:fldCharType="separate"/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vanish/>
              </w:rPr>
              <w:fldChar w:fldCharType="end"/>
            </w:r>
            <w:bookmarkEnd w:id="4"/>
          </w:p>
        </w:tc>
      </w:tr>
    </w:tbl>
    <w:p w14:paraId="4AD6F0C0" w14:textId="77777777" w:rsidR="00B942C4" w:rsidRPr="00B942C4" w:rsidRDefault="00B942C4" w:rsidP="00B942C4">
      <w:pPr>
        <w:pStyle w:val="berschrift31"/>
        <w:spacing w:line="360" w:lineRule="auto"/>
        <w:ind w:left="0"/>
        <w:rPr>
          <w:rFonts w:asciiTheme="minorHAnsi" w:hAnsiTheme="minorHAnsi" w:cstheme="minorHAnsi"/>
          <w:b w:val="0"/>
          <w:i w:val="0"/>
          <w:sz w:val="10"/>
          <w:szCs w:val="10"/>
        </w:rPr>
      </w:pPr>
    </w:p>
    <w:p w14:paraId="089D95E0" w14:textId="3C0E6B19" w:rsidR="0014048A" w:rsidRDefault="0014048A" w:rsidP="0014048A">
      <w:pPr>
        <w:pStyle w:val="berschrift31"/>
        <w:spacing w:line="360" w:lineRule="auto"/>
        <w:rPr>
          <w:rFonts w:asciiTheme="minorHAnsi" w:hAnsiTheme="minorHAnsi" w:cstheme="minorHAnsi"/>
          <w:b w:val="0"/>
          <w:i w:val="0"/>
          <w:sz w:val="16"/>
          <w:szCs w:val="16"/>
        </w:rPr>
      </w:pP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Ihre</w:t>
      </w:r>
      <w:r w:rsidRPr="00E30E08">
        <w:rPr>
          <w:rFonts w:asciiTheme="minorHAnsi" w:hAnsiTheme="minorHAnsi" w:cstheme="minorHAnsi"/>
          <w:b w:val="0"/>
          <w:i w:val="0"/>
          <w:spacing w:val="-3"/>
          <w:sz w:val="16"/>
          <w:szCs w:val="16"/>
        </w:rPr>
        <w:t xml:space="preserve"> </w:t>
      </w:r>
      <w:r w:rsidR="00E4096A"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E-Mail</w:t>
      </w:r>
      <w:r w:rsidR="00E4096A" w:rsidRPr="00E30E08">
        <w:rPr>
          <w:rFonts w:asciiTheme="minorHAnsi" w:hAnsiTheme="minorHAnsi" w:cstheme="minorHAnsi"/>
          <w:b w:val="0"/>
          <w:i w:val="0"/>
          <w:spacing w:val="-10"/>
          <w:sz w:val="16"/>
          <w:szCs w:val="16"/>
        </w:rPr>
        <w:t>-Adresse</w:t>
      </w:r>
      <w:r w:rsidRPr="00E30E08">
        <w:rPr>
          <w:rFonts w:asciiTheme="minorHAnsi" w:hAnsiTheme="minorHAnsi" w:cstheme="minorHAnsi"/>
          <w:b w:val="0"/>
          <w:i w:val="0"/>
          <w:spacing w:val="-3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wird</w:t>
      </w:r>
      <w:r w:rsidRPr="00E30E08">
        <w:rPr>
          <w:rFonts w:asciiTheme="minorHAnsi" w:hAnsiTheme="minorHAnsi" w:cstheme="minorHAnsi"/>
          <w:b w:val="0"/>
          <w:i w:val="0"/>
          <w:spacing w:val="-4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in</w:t>
      </w:r>
      <w:r w:rsidRPr="00E30E08">
        <w:rPr>
          <w:rFonts w:asciiTheme="minorHAnsi" w:hAnsiTheme="minorHAnsi" w:cstheme="minorHAnsi"/>
          <w:b w:val="0"/>
          <w:i w:val="0"/>
          <w:spacing w:val="-4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den</w:t>
      </w:r>
      <w:r w:rsidRPr="00E30E08">
        <w:rPr>
          <w:rFonts w:asciiTheme="minorHAnsi" w:hAnsiTheme="minorHAnsi" w:cstheme="minorHAnsi"/>
          <w:b w:val="0"/>
          <w:i w:val="0"/>
          <w:spacing w:val="-3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Verteiler</w:t>
      </w:r>
      <w:r w:rsidRPr="00E30E08">
        <w:rPr>
          <w:rFonts w:asciiTheme="minorHAnsi" w:hAnsiTheme="minorHAnsi" w:cstheme="minorHAnsi"/>
          <w:b w:val="0"/>
          <w:i w:val="0"/>
          <w:spacing w:val="-4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für</w:t>
      </w:r>
      <w:r w:rsidRPr="00E30E08">
        <w:rPr>
          <w:rFonts w:asciiTheme="minorHAnsi" w:hAnsiTheme="minorHAnsi" w:cstheme="minorHAnsi"/>
          <w:b w:val="0"/>
          <w:i w:val="0"/>
          <w:spacing w:val="-3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Informationen,</w:t>
      </w:r>
      <w:r w:rsidRPr="00E30E08">
        <w:rPr>
          <w:rFonts w:asciiTheme="minorHAnsi" w:hAnsiTheme="minorHAnsi" w:cstheme="minorHAnsi"/>
          <w:b w:val="0"/>
          <w:i w:val="0"/>
          <w:spacing w:val="-3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Einladungen</w:t>
      </w:r>
      <w:r w:rsidRPr="00E30E08">
        <w:rPr>
          <w:rFonts w:asciiTheme="minorHAnsi" w:hAnsiTheme="minorHAnsi" w:cstheme="minorHAnsi"/>
          <w:b w:val="0"/>
          <w:i w:val="0"/>
          <w:spacing w:val="-3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etc.</w:t>
      </w:r>
      <w:r w:rsidRPr="00E30E08">
        <w:rPr>
          <w:rFonts w:asciiTheme="minorHAnsi" w:hAnsiTheme="minorHAnsi" w:cstheme="minorHAnsi"/>
          <w:b w:val="0"/>
          <w:i w:val="0"/>
          <w:spacing w:val="-4"/>
          <w:sz w:val="16"/>
          <w:szCs w:val="16"/>
        </w:rPr>
        <w:t xml:space="preserve"> </w:t>
      </w:r>
      <w:r w:rsidRPr="00E30E08">
        <w:rPr>
          <w:rFonts w:asciiTheme="minorHAnsi" w:hAnsiTheme="minorHAnsi" w:cstheme="minorHAnsi"/>
          <w:b w:val="0"/>
          <w:i w:val="0"/>
          <w:sz w:val="16"/>
          <w:szCs w:val="16"/>
        </w:rPr>
        <w:t>aufgenommen.</w:t>
      </w:r>
    </w:p>
    <w:p w14:paraId="135AACBF" w14:textId="0505B661" w:rsidR="0014048A" w:rsidRDefault="0014048A" w:rsidP="0014048A">
      <w:pPr>
        <w:pStyle w:val="berschrift31"/>
        <w:spacing w:line="360" w:lineRule="auto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14048A">
        <w:rPr>
          <w:rFonts w:asciiTheme="minorHAnsi" w:hAnsiTheme="minorHAnsi" w:cstheme="minorHAnsi"/>
          <w:bCs w:val="0"/>
          <w:i w:val="0"/>
          <w:sz w:val="22"/>
          <w:szCs w:val="22"/>
        </w:rPr>
        <w:t>Angaben zum Hund: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6"/>
        <w:gridCol w:w="4958"/>
        <w:gridCol w:w="1013"/>
        <w:gridCol w:w="1551"/>
      </w:tblGrid>
      <w:tr w:rsidR="0062643E" w14:paraId="677EA946" w14:textId="77777777" w:rsidTr="006C0F2F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03BC5" w14:textId="0BC70CE1" w:rsidR="0062643E" w:rsidRDefault="0062643E" w:rsidP="00347367">
            <w:r>
              <w:t>Name: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CCC2" w14:textId="36A54E1A" w:rsidR="0062643E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5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9004D" w14:textId="09987E79" w:rsidR="0062643E" w:rsidRDefault="00495B50" w:rsidP="00347367">
            <w:r>
              <w:t>Wurftag: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19BF" w14:textId="0B00E7BF" w:rsidR="0062643E" w:rsidRPr="00E4096A" w:rsidRDefault="007876B5" w:rsidP="006C0F2F">
            <w:pPr>
              <w:pBdr>
                <w:bottom w:val="single" w:sz="4" w:space="1" w:color="auto"/>
              </w:pBdr>
              <w:rPr>
                <w:vanish/>
              </w:rPr>
            </w:pPr>
            <w:r>
              <w:t xml:space="preserve"> </w:t>
            </w:r>
            <w:r w:rsidR="00E4096A" w:rsidRPr="00E4096A">
              <w:rPr>
                <w:vanish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4096A" w:rsidRPr="00E4096A">
              <w:rPr>
                <w:vanish/>
              </w:rPr>
              <w:instrText xml:space="preserve"> FORMTEXT </w:instrText>
            </w:r>
            <w:r w:rsidR="00E4096A" w:rsidRPr="00E4096A">
              <w:rPr>
                <w:vanish/>
              </w:rPr>
            </w:r>
            <w:r w:rsidR="00E4096A" w:rsidRPr="00E4096A">
              <w:rPr>
                <w:vanish/>
              </w:rPr>
              <w:fldChar w:fldCharType="separate"/>
            </w:r>
            <w:r w:rsidR="00E4096A" w:rsidRPr="00E4096A">
              <w:rPr>
                <w:noProof/>
                <w:vanish/>
              </w:rPr>
              <w:t> </w:t>
            </w:r>
            <w:r w:rsidR="00E4096A" w:rsidRPr="00E4096A">
              <w:rPr>
                <w:noProof/>
                <w:vanish/>
              </w:rPr>
              <w:t> </w:t>
            </w:r>
            <w:r w:rsidR="00E4096A" w:rsidRPr="00E4096A">
              <w:rPr>
                <w:noProof/>
                <w:vanish/>
              </w:rPr>
              <w:t> </w:t>
            </w:r>
            <w:r w:rsidR="00E4096A" w:rsidRPr="00E4096A">
              <w:rPr>
                <w:noProof/>
                <w:vanish/>
              </w:rPr>
              <w:t> </w:t>
            </w:r>
            <w:r w:rsidR="00E4096A" w:rsidRPr="00E4096A">
              <w:rPr>
                <w:noProof/>
                <w:vanish/>
              </w:rPr>
              <w:t> </w:t>
            </w:r>
            <w:r w:rsidR="00E4096A" w:rsidRPr="00E4096A">
              <w:rPr>
                <w:vanish/>
              </w:rPr>
              <w:fldChar w:fldCharType="end"/>
            </w:r>
            <w:bookmarkEnd w:id="6"/>
            <w:r w:rsidRPr="00E4096A">
              <w:rPr>
                <w:vanish/>
              </w:rPr>
              <w:t xml:space="preserve">         </w:t>
            </w:r>
          </w:p>
        </w:tc>
      </w:tr>
      <w:tr w:rsidR="006C0F2F" w14:paraId="181ED02B" w14:textId="77777777" w:rsidTr="006C0F2F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3A0CB" w14:textId="51EEE84C" w:rsidR="006C0F2F" w:rsidRDefault="006C0F2F" w:rsidP="00347367">
            <w:r>
              <w:t>Name des Züchters: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71AD" w14:textId="5A1F85F0" w:rsidR="006C0F2F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7"/>
          </w:p>
        </w:tc>
      </w:tr>
      <w:tr w:rsidR="0062643E" w14:paraId="29B44134" w14:textId="77777777" w:rsidTr="006C0F2F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01F94" w14:textId="77777777" w:rsidR="0062643E" w:rsidRDefault="0062643E" w:rsidP="00347367"/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1E53" w14:textId="77777777" w:rsidR="0062643E" w:rsidRDefault="0062643E" w:rsidP="0034736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1A6A" w14:textId="77777777" w:rsidR="0062643E" w:rsidRDefault="0062643E" w:rsidP="00347367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BEAF" w14:textId="09FB44EE" w:rsidR="0062643E" w:rsidRDefault="0062643E" w:rsidP="00347367"/>
        </w:tc>
      </w:tr>
      <w:tr w:rsidR="0062643E" w14:paraId="4F2926C9" w14:textId="77777777" w:rsidTr="006C0F2F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8AAE" w14:textId="030E7F1B" w:rsidR="0062643E" w:rsidRDefault="0062643E" w:rsidP="00347367">
            <w:r>
              <w:t>Name: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832CB" w14:textId="555121DB" w:rsidR="0062643E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8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59B5" w14:textId="36BE10B6" w:rsidR="0062643E" w:rsidRDefault="00495B50" w:rsidP="00347367">
            <w:r>
              <w:t>Wurftag: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24A9" w14:textId="102AC4B5" w:rsidR="0062643E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9"/>
          </w:p>
        </w:tc>
      </w:tr>
      <w:tr w:rsidR="006C0F2F" w14:paraId="3B0E2495" w14:textId="77777777" w:rsidTr="00745525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3004" w14:textId="48FABBF8" w:rsidR="006C0F2F" w:rsidRDefault="006C0F2F" w:rsidP="00347367">
            <w:r>
              <w:t>Name des Züchters: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BA1F" w14:textId="4911564D" w:rsidR="006C0F2F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10"/>
          </w:p>
        </w:tc>
      </w:tr>
      <w:tr w:rsidR="0062643E" w14:paraId="5A6C97BB" w14:textId="77777777" w:rsidTr="006C0F2F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CDAC" w14:textId="77777777" w:rsidR="0062643E" w:rsidRDefault="0062643E" w:rsidP="00347367"/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F2C81" w14:textId="77777777" w:rsidR="0062643E" w:rsidRDefault="0062643E" w:rsidP="0034736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B35CB" w14:textId="77777777" w:rsidR="0062643E" w:rsidRDefault="0062643E" w:rsidP="00347367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4292" w14:textId="771ECFA4" w:rsidR="0062643E" w:rsidRDefault="0062643E" w:rsidP="00347367"/>
        </w:tc>
      </w:tr>
      <w:tr w:rsidR="0062643E" w14:paraId="5E98C711" w14:textId="77777777" w:rsidTr="006C0F2F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F070" w14:textId="4D07B464" w:rsidR="0062643E" w:rsidRDefault="0062643E" w:rsidP="00347367">
            <w:r>
              <w:t>Name: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A832" w14:textId="511B7B51" w:rsidR="0062643E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11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3FCA" w14:textId="0BCE651F" w:rsidR="0062643E" w:rsidRDefault="00495B50" w:rsidP="00347367">
            <w:r>
              <w:t>Wurftag: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BFB9" w14:textId="5EA92C2F" w:rsidR="0062643E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12"/>
          </w:p>
        </w:tc>
      </w:tr>
      <w:tr w:rsidR="006C0F2F" w14:paraId="42133EDA" w14:textId="77777777" w:rsidTr="00D34AF0">
        <w:trPr>
          <w:trHeight w:val="3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CEBB" w14:textId="1DD0BB72" w:rsidR="006C0F2F" w:rsidRDefault="006C0F2F" w:rsidP="00347367">
            <w:r>
              <w:t>Name des Züchters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AD1F" w14:textId="6544A37D" w:rsidR="006C0F2F" w:rsidRPr="00E4096A" w:rsidRDefault="00E4096A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E4096A">
              <w:rPr>
                <w:vanish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4096A">
              <w:rPr>
                <w:vanish/>
              </w:rPr>
              <w:instrText xml:space="preserve"> FORMTEXT </w:instrText>
            </w:r>
            <w:r w:rsidRPr="00E4096A">
              <w:rPr>
                <w:vanish/>
              </w:rPr>
            </w:r>
            <w:r w:rsidRPr="00E4096A">
              <w:rPr>
                <w:vanish/>
              </w:rPr>
              <w:fldChar w:fldCharType="separate"/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noProof/>
                <w:vanish/>
              </w:rPr>
              <w:t> </w:t>
            </w:r>
            <w:r w:rsidRPr="00E4096A">
              <w:rPr>
                <w:vanish/>
              </w:rPr>
              <w:fldChar w:fldCharType="end"/>
            </w:r>
            <w:bookmarkEnd w:id="13"/>
          </w:p>
        </w:tc>
      </w:tr>
    </w:tbl>
    <w:p w14:paraId="6886A22C" w14:textId="77777777" w:rsidR="007876B5" w:rsidRPr="007876B5" w:rsidRDefault="007876B5" w:rsidP="007876B5">
      <w:pPr>
        <w:pStyle w:val="berschrift31"/>
        <w:spacing w:line="276" w:lineRule="auto"/>
        <w:ind w:left="0"/>
        <w:rPr>
          <w:rFonts w:asciiTheme="minorHAnsi" w:hAnsiTheme="minorHAnsi" w:cstheme="minorHAnsi"/>
          <w:bCs w:val="0"/>
          <w:i w:val="0"/>
          <w:sz w:val="16"/>
          <w:szCs w:val="16"/>
        </w:rPr>
      </w:pPr>
    </w:p>
    <w:p w14:paraId="2AC07CF7" w14:textId="2521279D" w:rsidR="007876B5" w:rsidRDefault="007876B5" w:rsidP="00D95C53">
      <w:pPr>
        <w:pStyle w:val="berschrift31"/>
        <w:spacing w:line="276" w:lineRule="auto"/>
        <w:ind w:left="0"/>
        <w:rPr>
          <w:rFonts w:asciiTheme="minorHAnsi" w:hAnsiTheme="minorHAnsi" w:cstheme="minorHAnsi"/>
          <w:bCs w:val="0"/>
          <w:i w:val="0"/>
          <w:sz w:val="22"/>
          <w:szCs w:val="22"/>
        </w:rPr>
      </w:pPr>
      <w:r>
        <w:rPr>
          <w:rFonts w:asciiTheme="minorHAnsi" w:hAnsiTheme="minorHAnsi" w:cstheme="minorHAnsi"/>
          <w:bCs w:val="0"/>
          <w:i w:val="0"/>
          <w:sz w:val="22"/>
          <w:szCs w:val="22"/>
        </w:rPr>
        <w:t>Bitte schicken Sie zur Prüfung der Mitgliedschaft auch alle Unterlagen Ihres Hundes / Ihrer Hunde (</w:t>
      </w:r>
      <w:r w:rsidR="00E4096A">
        <w:rPr>
          <w:rFonts w:asciiTheme="minorHAnsi" w:hAnsiTheme="minorHAnsi" w:cstheme="minorHAnsi"/>
          <w:bCs w:val="0"/>
          <w:i w:val="0"/>
          <w:sz w:val="22"/>
          <w:szCs w:val="22"/>
        </w:rPr>
        <w:t>Ahnentafel</w:t>
      </w:r>
      <w:r>
        <w:rPr>
          <w:rFonts w:asciiTheme="minorHAnsi" w:hAnsiTheme="minorHAnsi" w:cstheme="minorHAnsi"/>
          <w:bCs w:val="0"/>
          <w:i w:val="0"/>
          <w:sz w:val="22"/>
          <w:szCs w:val="22"/>
        </w:rPr>
        <w:t xml:space="preserve">, Gesundheits- und Laborergebnisse, Zuchtzulassungen) an: </w:t>
      </w:r>
      <w:hyperlink r:id="rId9" w:history="1">
        <w:r w:rsidRPr="00936544">
          <w:rPr>
            <w:rStyle w:val="Hyperlink"/>
            <w:rFonts w:asciiTheme="minorHAnsi" w:hAnsiTheme="minorHAnsi" w:cstheme="minorHAnsi"/>
            <w:bCs w:val="0"/>
            <w:i w:val="0"/>
            <w:sz w:val="22"/>
            <w:szCs w:val="22"/>
          </w:rPr>
          <w:t>datensammelstelle@zved.de</w:t>
        </w:r>
      </w:hyperlink>
      <w:r>
        <w:rPr>
          <w:rFonts w:asciiTheme="minorHAnsi" w:hAnsiTheme="minorHAnsi" w:cstheme="minorHAnsi"/>
          <w:bCs w:val="0"/>
          <w:i w:val="0"/>
          <w:sz w:val="22"/>
          <w:szCs w:val="22"/>
        </w:rPr>
        <w:t>.</w:t>
      </w:r>
    </w:p>
    <w:p w14:paraId="7E3EC0B3" w14:textId="37CCD5F5" w:rsidR="007876B5" w:rsidRPr="00D95C53" w:rsidRDefault="00B942C4" w:rsidP="00B942C4">
      <w:pPr>
        <w:pStyle w:val="berschrift31"/>
        <w:spacing w:line="480" w:lineRule="auto"/>
        <w:ind w:left="0"/>
        <w:rPr>
          <w:rFonts w:asciiTheme="minorHAnsi" w:hAnsiTheme="minorHAnsi" w:cstheme="minorHAnsi"/>
          <w:b w:val="0"/>
          <w:iCs w:val="0"/>
          <w:sz w:val="22"/>
          <w:szCs w:val="22"/>
        </w:rPr>
      </w:pPr>
      <w:r w:rsidRPr="00D95C53">
        <w:rPr>
          <w:rFonts w:asciiTheme="minorHAnsi" w:hAnsiTheme="minorHAnsi" w:cstheme="minorHAnsi"/>
          <w:b w:val="0"/>
          <w:iCs w:val="0"/>
          <w:sz w:val="22"/>
          <w:szCs w:val="22"/>
        </w:rPr>
        <w:t>Nur auszufüllen bei Antrag als Anschlussmitglied: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3402"/>
        <w:gridCol w:w="3543"/>
      </w:tblGrid>
      <w:tr w:rsidR="00B942C4" w14:paraId="640A1E37" w14:textId="77777777" w:rsidTr="006C0F2F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ED0C" w14:textId="5B59DDD8" w:rsidR="00B942C4" w:rsidRDefault="00B942C4" w:rsidP="00347367">
            <w:r>
              <w:t>Name des Hauptmitglieds: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107B" w14:textId="00E3B40A" w:rsidR="00B942C4" w:rsidRPr="00D95C53" w:rsidRDefault="00D95C53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D95C53">
              <w:rPr>
                <w:vanish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95C53">
              <w:rPr>
                <w:vanish/>
              </w:rPr>
              <w:instrText xml:space="preserve"> FORMTEXT </w:instrText>
            </w:r>
            <w:r w:rsidRPr="00D95C53">
              <w:rPr>
                <w:vanish/>
              </w:rPr>
            </w:r>
            <w:r w:rsidRPr="00D95C53">
              <w:rPr>
                <w:vanish/>
              </w:rPr>
              <w:fldChar w:fldCharType="separate"/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vanish/>
              </w:rPr>
              <w:fldChar w:fldCharType="end"/>
            </w:r>
            <w:bookmarkEnd w:id="14"/>
          </w:p>
        </w:tc>
      </w:tr>
      <w:tr w:rsidR="00B942C4" w14:paraId="00B45CC5" w14:textId="77777777" w:rsidTr="006C0F2F">
        <w:trPr>
          <w:trHeight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5A83" w14:textId="4F50B90E" w:rsidR="00B942C4" w:rsidRDefault="00B942C4" w:rsidP="00347367">
            <w:r>
              <w:t>Mitgliedsnummer: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508A" w14:textId="1834BCCF" w:rsidR="00B942C4" w:rsidRPr="00D95C53" w:rsidRDefault="00D95C53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D95C53">
              <w:rPr>
                <w:vanish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95C53">
              <w:rPr>
                <w:vanish/>
              </w:rPr>
              <w:instrText xml:space="preserve"> FORMTEXT </w:instrText>
            </w:r>
            <w:r w:rsidRPr="00D95C53">
              <w:rPr>
                <w:vanish/>
              </w:rPr>
            </w:r>
            <w:r w:rsidRPr="00D95C53">
              <w:rPr>
                <w:vanish/>
              </w:rPr>
              <w:fldChar w:fldCharType="separate"/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vanish/>
              </w:rPr>
              <w:fldChar w:fldCharType="end"/>
            </w:r>
            <w:bookmarkEnd w:id="15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2021" w14:textId="648D514F" w:rsidR="00B942C4" w:rsidRPr="00D95C53" w:rsidRDefault="00D95C53" w:rsidP="006C0F2F">
            <w:pPr>
              <w:pBdr>
                <w:bottom w:val="single" w:sz="4" w:space="1" w:color="auto"/>
              </w:pBdr>
              <w:rPr>
                <w:vanish/>
              </w:rPr>
            </w:pPr>
            <w:r w:rsidRPr="00D95C53">
              <w:rPr>
                <w:vanish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D95C53">
              <w:rPr>
                <w:vanish/>
              </w:rPr>
              <w:instrText xml:space="preserve"> FORMTEXT </w:instrText>
            </w:r>
            <w:r w:rsidRPr="00D95C53">
              <w:rPr>
                <w:vanish/>
              </w:rPr>
            </w:r>
            <w:r w:rsidRPr="00D95C53">
              <w:rPr>
                <w:vanish/>
              </w:rPr>
              <w:fldChar w:fldCharType="separate"/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noProof/>
                <w:vanish/>
              </w:rPr>
              <w:t> </w:t>
            </w:r>
            <w:r w:rsidRPr="00D95C53">
              <w:rPr>
                <w:vanish/>
              </w:rPr>
              <w:fldChar w:fldCharType="end"/>
            </w:r>
            <w:bookmarkEnd w:id="16"/>
          </w:p>
        </w:tc>
      </w:tr>
      <w:tr w:rsidR="00B942C4" w14:paraId="18FB964F" w14:textId="77777777" w:rsidTr="006C0F2F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2B55A79" w14:textId="77777777" w:rsidR="00B942C4" w:rsidRDefault="00B942C4" w:rsidP="0034736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C939AD" w14:textId="77777777" w:rsidR="00B942C4" w:rsidRDefault="00B942C4" w:rsidP="00347367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257AFAF" w14:textId="5CBFAEC3" w:rsidR="00B942C4" w:rsidRPr="00B942C4" w:rsidRDefault="00B942C4" w:rsidP="00347367">
            <w:pPr>
              <w:rPr>
                <w:sz w:val="16"/>
                <w:szCs w:val="16"/>
              </w:rPr>
            </w:pPr>
            <w:r w:rsidRPr="00B942C4">
              <w:rPr>
                <w:sz w:val="16"/>
                <w:szCs w:val="16"/>
              </w:rPr>
              <w:t>Unterschrift Hauptmitglied</w:t>
            </w:r>
          </w:p>
        </w:tc>
      </w:tr>
    </w:tbl>
    <w:p w14:paraId="4D186C54" w14:textId="77777777" w:rsidR="00B942C4" w:rsidRDefault="00B942C4" w:rsidP="007876B5">
      <w:pPr>
        <w:pStyle w:val="berschrift31"/>
        <w:spacing w:line="276" w:lineRule="auto"/>
        <w:ind w:left="0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2FABAC5D" w14:textId="1A176C28" w:rsidR="00346DA3" w:rsidRPr="00346DA3" w:rsidRDefault="00346DA3" w:rsidP="00E4096A">
      <w:pPr>
        <w:spacing w:line="360" w:lineRule="auto"/>
        <w:ind w:firstLine="117"/>
        <w:rPr>
          <w:rFonts w:cstheme="minorHAnsi"/>
          <w:b/>
          <w:color w:val="231F20"/>
          <w:sz w:val="20"/>
          <w:szCs w:val="20"/>
        </w:rPr>
      </w:pPr>
      <w:r w:rsidRPr="00D73360">
        <w:rPr>
          <w:rFonts w:cstheme="minorHAnsi"/>
          <w:b/>
          <w:color w:val="231F20"/>
          <w:sz w:val="20"/>
          <w:szCs w:val="20"/>
        </w:rPr>
        <w:lastRenderedPageBreak/>
        <w:t>Einverständnis</w:t>
      </w:r>
      <w:r w:rsidRPr="00D73360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b/>
          <w:color w:val="231F20"/>
          <w:sz w:val="20"/>
          <w:szCs w:val="20"/>
        </w:rPr>
        <w:t>Datenschutz:</w:t>
      </w:r>
    </w:p>
    <w:p w14:paraId="68002926" w14:textId="77777777" w:rsidR="00346DA3" w:rsidRPr="002C5849" w:rsidRDefault="00346DA3" w:rsidP="00346DA3">
      <w:pPr>
        <w:spacing w:before="50" w:line="249" w:lineRule="auto"/>
        <w:ind w:left="117" w:right="99"/>
        <w:rPr>
          <w:rFonts w:cstheme="minorHAnsi"/>
          <w:sz w:val="20"/>
          <w:szCs w:val="20"/>
        </w:rPr>
      </w:pPr>
      <w:r w:rsidRPr="002C5849">
        <w:rPr>
          <w:rFonts w:cstheme="minorHAnsi"/>
          <w:color w:val="231F20"/>
          <w:sz w:val="20"/>
          <w:szCs w:val="20"/>
        </w:rPr>
        <w:t>Die Datenschutzbestimmung auf der 2. Seite habe ich zur Kenntnis genommen. Mit meiner</w:t>
      </w:r>
      <w:r w:rsidRPr="002C5849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Unterschrift</w:t>
      </w:r>
      <w:r w:rsidRPr="002C5849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stimme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ich</w:t>
      </w:r>
      <w:r w:rsidRPr="002C5849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der</w:t>
      </w:r>
      <w:r w:rsidRPr="002C5849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Speicherung,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Verarbeitung</w:t>
      </w:r>
      <w:r w:rsidRPr="002C5849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und</w:t>
      </w:r>
      <w:r w:rsidRPr="002C5849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Weitergabe</w:t>
      </w:r>
      <w:r w:rsidRPr="002C5849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von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meinen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personenbezogenen</w:t>
      </w:r>
      <w:r w:rsidRPr="002C5849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Daten</w:t>
      </w:r>
      <w:r w:rsidRPr="002C584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im</w:t>
      </w:r>
      <w:r w:rsidRPr="002C584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Rahmen</w:t>
      </w:r>
      <w:r w:rsidRPr="002C5849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der</w:t>
      </w:r>
      <w:r w:rsidRPr="002C584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Satzung sowie der</w:t>
      </w:r>
      <w:r w:rsidRPr="002C5849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und Zuchtordnung zu.</w:t>
      </w:r>
    </w:p>
    <w:p w14:paraId="69378DF0" w14:textId="77777777" w:rsidR="00346DA3" w:rsidRPr="002C5849" w:rsidRDefault="00346DA3" w:rsidP="00346DA3">
      <w:pPr>
        <w:pStyle w:val="Textkrper"/>
        <w:ind w:left="117" w:right="129"/>
        <w:jc w:val="both"/>
        <w:rPr>
          <w:rFonts w:asciiTheme="minorHAnsi" w:hAnsiTheme="minorHAnsi" w:cstheme="minorHAnsi"/>
          <w:sz w:val="20"/>
          <w:szCs w:val="20"/>
        </w:rPr>
      </w:pPr>
      <w:r w:rsidRPr="002C5849">
        <w:rPr>
          <w:rFonts w:asciiTheme="minorHAnsi" w:hAnsiTheme="minorHAnsi" w:cstheme="minorHAnsi"/>
          <w:color w:val="231F20"/>
          <w:sz w:val="20"/>
          <w:szCs w:val="20"/>
        </w:rPr>
        <w:t>Sofern ich an Veranstaltungen des Vereins (Versammlungen, Ausstellungen, Vereinstreffen, Spaziergängen u. ä.) teilnehme, stimme ich der Veröffentlichung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von</w:t>
      </w:r>
      <w:r w:rsidRPr="002C5849">
        <w:rPr>
          <w:rFonts w:asciiTheme="minorHAnsi" w:hAnsiTheme="minorHAnsi" w:cstheme="minorHAnsi"/>
          <w:color w:val="231F20"/>
          <w:sz w:val="20"/>
          <w:szCs w:val="20"/>
        </w:rPr>
        <w:t xml:space="preserve"> personenbezogenen Daten und Fotos</w:t>
      </w:r>
      <w:r w:rsidRPr="002C5849">
        <w:rPr>
          <w:rFonts w:asciiTheme="minorHAnsi" w:hAnsiTheme="minorHAnsi" w:cstheme="minorHAnsi"/>
          <w:sz w:val="20"/>
          <w:szCs w:val="20"/>
        </w:rPr>
        <w:t xml:space="preserve"> in den für die Öffentlichkeitsarbeit genutzten Kanälen </w:t>
      </w:r>
      <w:r>
        <w:rPr>
          <w:rFonts w:asciiTheme="minorHAnsi" w:hAnsiTheme="minorHAnsi" w:cstheme="minorHAnsi"/>
          <w:sz w:val="20"/>
          <w:szCs w:val="20"/>
        </w:rPr>
        <w:t>zu</w:t>
      </w:r>
      <w:r w:rsidRPr="002C5849">
        <w:rPr>
          <w:rFonts w:asciiTheme="minorHAnsi" w:hAnsiTheme="minorHAnsi" w:cstheme="minorHAnsi"/>
          <w:sz w:val="20"/>
          <w:szCs w:val="20"/>
        </w:rPr>
        <w:t>.</w:t>
      </w:r>
    </w:p>
    <w:p w14:paraId="134D290D" w14:textId="77777777" w:rsidR="00346DA3" w:rsidRDefault="00346DA3" w:rsidP="00346DA3">
      <w:pPr>
        <w:spacing w:before="3" w:line="249" w:lineRule="auto"/>
        <w:ind w:right="227" w:firstLine="117"/>
        <w:rPr>
          <w:rFonts w:cstheme="minorHAnsi"/>
          <w:color w:val="231F20"/>
          <w:sz w:val="20"/>
          <w:szCs w:val="20"/>
        </w:rPr>
      </w:pPr>
      <w:r w:rsidRPr="002C5849">
        <w:rPr>
          <w:rFonts w:cstheme="minorHAnsi"/>
          <w:color w:val="231F20"/>
          <w:sz w:val="20"/>
          <w:szCs w:val="20"/>
        </w:rPr>
        <w:t>Das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gilt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auch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für</w:t>
      </w:r>
      <w:r w:rsidRPr="002C584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Fotos</w:t>
      </w:r>
      <w:r w:rsidRPr="002C584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im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Rahmen</w:t>
      </w:r>
      <w:r w:rsidRPr="002C5849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einer</w:t>
      </w:r>
      <w:r w:rsidRPr="002C5849">
        <w:rPr>
          <w:rFonts w:cstheme="minorHAnsi"/>
          <w:color w:val="231F20"/>
          <w:spacing w:val="1"/>
          <w:sz w:val="20"/>
          <w:szCs w:val="20"/>
        </w:rPr>
        <w:t xml:space="preserve"> </w:t>
      </w:r>
      <w:r w:rsidRPr="002C5849">
        <w:rPr>
          <w:rFonts w:cstheme="minorHAnsi"/>
          <w:color w:val="231F20"/>
          <w:sz w:val="20"/>
          <w:szCs w:val="20"/>
        </w:rPr>
        <w:t>Presseberichterstattung.</w:t>
      </w:r>
    </w:p>
    <w:p w14:paraId="122C8AAD" w14:textId="5C0AE683" w:rsidR="00346DA3" w:rsidRPr="00D73360" w:rsidRDefault="00346DA3" w:rsidP="00346DA3">
      <w:pPr>
        <w:spacing w:before="93"/>
        <w:ind w:left="117" w:right="288"/>
        <w:rPr>
          <w:rFonts w:cstheme="minorHAnsi"/>
          <w:color w:val="231F20"/>
          <w:spacing w:val="-1"/>
          <w:sz w:val="20"/>
          <w:szCs w:val="20"/>
        </w:rPr>
      </w:pPr>
      <w:r w:rsidRPr="00D73360">
        <w:rPr>
          <w:rFonts w:cstheme="minorHAnsi"/>
          <w:color w:val="231F20"/>
          <w:sz w:val="20"/>
          <w:szCs w:val="20"/>
        </w:rPr>
        <w:t>Ich erkläre, dass ich in keinem anderen Verein für die Rasse Eurasier</w:t>
      </w:r>
      <w:r w:rsidRPr="00D73360">
        <w:rPr>
          <w:rFonts w:cstheme="minorHAnsi"/>
          <w:color w:val="231F20"/>
          <w:spacing w:val="-53"/>
          <w:sz w:val="20"/>
          <w:szCs w:val="20"/>
        </w:rPr>
        <w:t xml:space="preserve"> </w:t>
      </w:r>
      <w:r w:rsidR="00D95C53">
        <w:rPr>
          <w:rFonts w:cstheme="minorHAnsi"/>
          <w:color w:val="231F20"/>
          <w:spacing w:val="-53"/>
          <w:sz w:val="20"/>
          <w:szCs w:val="20"/>
        </w:rPr>
        <w:t xml:space="preserve"> </w:t>
      </w:r>
      <w:r w:rsidR="00D95C53">
        <w:rPr>
          <w:rFonts w:cstheme="minorHAnsi"/>
          <w:color w:val="231F20"/>
          <w:sz w:val="20"/>
          <w:szCs w:val="20"/>
        </w:rPr>
        <w:t xml:space="preserve"> ein</w:t>
      </w:r>
      <w:r w:rsidRPr="00D73360">
        <w:rPr>
          <w:rFonts w:cstheme="minorHAnsi"/>
          <w:color w:val="231F20"/>
          <w:spacing w:val="-9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Amt oder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eine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Funktion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ausübe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oder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dort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>
        <w:rPr>
          <w:rFonts w:cstheme="minorHAnsi"/>
          <w:color w:val="231F20"/>
          <w:spacing w:val="-1"/>
          <w:sz w:val="20"/>
          <w:szCs w:val="20"/>
        </w:rPr>
        <w:t>Eurasier</w:t>
      </w:r>
      <w:r w:rsidRPr="00D73360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züchte.</w:t>
      </w:r>
    </w:p>
    <w:p w14:paraId="51D0D61B" w14:textId="77777777" w:rsidR="00346DA3" w:rsidRDefault="00346DA3" w:rsidP="0095545F">
      <w:pPr>
        <w:spacing w:before="2" w:line="600" w:lineRule="auto"/>
        <w:ind w:left="117"/>
        <w:rPr>
          <w:rFonts w:cstheme="minorHAnsi"/>
          <w:color w:val="231F20"/>
          <w:sz w:val="20"/>
          <w:szCs w:val="20"/>
        </w:rPr>
      </w:pPr>
      <w:r w:rsidRPr="00D73360">
        <w:rPr>
          <w:rFonts w:cstheme="minorHAnsi"/>
          <w:color w:val="231F20"/>
          <w:sz w:val="20"/>
          <w:szCs w:val="20"/>
        </w:rPr>
        <w:t>Die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aktuelle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Satzung</w:t>
      </w:r>
      <w:r w:rsidRPr="00D73360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des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>
        <w:rPr>
          <w:rFonts w:cstheme="minorHAnsi"/>
          <w:color w:val="231F20"/>
          <w:sz w:val="20"/>
          <w:szCs w:val="20"/>
        </w:rPr>
        <w:t>Zuchtverein Eurasier Deutschland e.V.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erkenne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ich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in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allen</w:t>
      </w:r>
      <w:r w:rsidRPr="00D73360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Teilen</w:t>
      </w:r>
      <w:r w:rsidRPr="00D73360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73360">
        <w:rPr>
          <w:rFonts w:cstheme="minorHAnsi"/>
          <w:color w:val="231F20"/>
          <w:sz w:val="20"/>
          <w:szCs w:val="20"/>
        </w:rPr>
        <w:t>an.</w:t>
      </w:r>
    </w:p>
    <w:tbl>
      <w:tblPr>
        <w:tblStyle w:val="Tabellenraster"/>
        <w:tblW w:w="0" w:type="auto"/>
        <w:tblInd w:w="117" w:type="dxa"/>
        <w:tblLook w:val="04A0" w:firstRow="1" w:lastRow="0" w:firstColumn="1" w:lastColumn="0" w:noHBand="0" w:noVBand="1"/>
      </w:tblPr>
      <w:tblGrid>
        <w:gridCol w:w="4556"/>
        <w:gridCol w:w="4955"/>
      </w:tblGrid>
      <w:tr w:rsidR="00346DA3" w14:paraId="4D79C088" w14:textId="77777777" w:rsidTr="006C0F2F">
        <w:trPr>
          <w:hidden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07B5175D" w14:textId="4F692FCB" w:rsidR="00346DA3" w:rsidRPr="00992E10" w:rsidRDefault="00D95C53" w:rsidP="006C0F2F">
            <w:pPr>
              <w:pBdr>
                <w:bottom w:val="single" w:sz="4" w:space="1" w:color="auto"/>
              </w:pBdr>
              <w:spacing w:before="2"/>
              <w:rPr>
                <w:rFonts w:cstheme="minorHAnsi"/>
                <w:color w:val="231F20"/>
                <w:sz w:val="20"/>
                <w:szCs w:val="20"/>
              </w:rPr>
            </w:pP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instrText xml:space="preserve"> FORMTEXT </w:instrText>
            </w: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</w: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fldChar w:fldCharType="separate"/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494DEC94" w14:textId="1101D7FB" w:rsidR="00346DA3" w:rsidRPr="00992E10" w:rsidRDefault="00D95C53" w:rsidP="006C0F2F">
            <w:pPr>
              <w:pBdr>
                <w:bottom w:val="single" w:sz="4" w:space="1" w:color="auto"/>
              </w:pBdr>
              <w:spacing w:before="2"/>
              <w:rPr>
                <w:rFonts w:cstheme="minorHAnsi"/>
                <w:color w:val="231F20"/>
                <w:sz w:val="20"/>
                <w:szCs w:val="20"/>
              </w:rPr>
            </w:pP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instrText xml:space="preserve"> FORMTEXT </w:instrText>
            </w: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</w: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fldChar w:fldCharType="separate"/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noProof/>
                <w:vanish/>
                <w:color w:val="231F20"/>
                <w:sz w:val="20"/>
                <w:szCs w:val="20"/>
              </w:rPr>
              <w:t> </w:t>
            </w:r>
            <w:r w:rsidRPr="00D95C53">
              <w:rPr>
                <w:rFonts w:cstheme="minorHAnsi"/>
                <w:vanish/>
                <w:color w:val="231F20"/>
                <w:sz w:val="20"/>
                <w:szCs w:val="20"/>
              </w:rPr>
              <w:fldChar w:fldCharType="end"/>
            </w:r>
            <w:bookmarkEnd w:id="18"/>
          </w:p>
        </w:tc>
      </w:tr>
      <w:tr w:rsidR="00346DA3" w14:paraId="6FE74D50" w14:textId="77777777" w:rsidTr="006C0F2F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52DC0848" w14:textId="531B2F3A" w:rsidR="00346DA3" w:rsidRDefault="00346DA3" w:rsidP="00346DA3">
            <w:pPr>
              <w:spacing w:before="2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t>Ort, Daum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5E369B0E" w14:textId="505A0656" w:rsidR="00346DA3" w:rsidRDefault="00346DA3" w:rsidP="00346DA3">
            <w:pPr>
              <w:spacing w:before="2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t>Unterschrift</w:t>
            </w:r>
          </w:p>
        </w:tc>
      </w:tr>
    </w:tbl>
    <w:p w14:paraId="4DA17B13" w14:textId="77777777" w:rsidR="00346DA3" w:rsidRPr="006C0F2F" w:rsidRDefault="00346DA3" w:rsidP="00346DA3">
      <w:pPr>
        <w:spacing w:before="94"/>
        <w:rPr>
          <w:rFonts w:cstheme="minorHAnsi"/>
          <w:b/>
          <w:color w:val="231F20"/>
          <w:sz w:val="10"/>
          <w:szCs w:val="10"/>
        </w:rPr>
      </w:pPr>
    </w:p>
    <w:p w14:paraId="3385B758" w14:textId="191FB2D1" w:rsidR="00346DA3" w:rsidRPr="00D7152B" w:rsidRDefault="00346DA3" w:rsidP="0095545F">
      <w:pPr>
        <w:spacing w:before="94" w:line="360" w:lineRule="auto"/>
        <w:ind w:left="117"/>
        <w:rPr>
          <w:rFonts w:cstheme="minorHAnsi"/>
          <w:b/>
          <w:sz w:val="20"/>
          <w:szCs w:val="20"/>
        </w:rPr>
      </w:pPr>
      <w:r w:rsidRPr="00D7152B">
        <w:rPr>
          <w:rFonts w:cstheme="minorHAnsi"/>
          <w:b/>
          <w:color w:val="231F20"/>
          <w:sz w:val="20"/>
          <w:szCs w:val="20"/>
        </w:rPr>
        <w:t>Hinweise</w:t>
      </w:r>
      <w:r w:rsidRPr="00D7152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D7152B">
        <w:rPr>
          <w:rFonts w:cstheme="minorHAnsi"/>
          <w:b/>
          <w:color w:val="231F20"/>
          <w:sz w:val="20"/>
          <w:szCs w:val="20"/>
        </w:rPr>
        <w:t>zum</w:t>
      </w:r>
      <w:r w:rsidRPr="00D7152B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D7152B">
        <w:rPr>
          <w:rFonts w:cstheme="minorHAnsi"/>
          <w:b/>
          <w:color w:val="231F20"/>
          <w:sz w:val="20"/>
          <w:szCs w:val="20"/>
        </w:rPr>
        <w:t>Datenschutz</w:t>
      </w:r>
    </w:p>
    <w:p w14:paraId="2BD78449" w14:textId="77777777" w:rsidR="00346DA3" w:rsidRPr="00D7152B" w:rsidRDefault="00346DA3" w:rsidP="00346DA3">
      <w:pPr>
        <w:pStyle w:val="berschrift21"/>
        <w:spacing w:before="1"/>
        <w:rPr>
          <w:rFonts w:asciiTheme="minorHAnsi" w:hAnsiTheme="minorHAnsi" w:cstheme="minorHAnsi"/>
        </w:rPr>
      </w:pPr>
      <w:r w:rsidRPr="00D7152B">
        <w:rPr>
          <w:rFonts w:asciiTheme="minorHAnsi" w:hAnsiTheme="minorHAnsi" w:cstheme="minorHAnsi"/>
          <w:color w:val="231F20"/>
        </w:rPr>
        <w:t>Grundsatz</w:t>
      </w:r>
      <w:r w:rsidRPr="00D7152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7152B">
        <w:rPr>
          <w:rFonts w:asciiTheme="minorHAnsi" w:hAnsiTheme="minorHAnsi" w:cstheme="minorHAnsi"/>
          <w:color w:val="231F20"/>
        </w:rPr>
        <w:t>zum</w:t>
      </w:r>
      <w:r w:rsidRPr="00D7152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7152B">
        <w:rPr>
          <w:rFonts w:asciiTheme="minorHAnsi" w:hAnsiTheme="minorHAnsi" w:cstheme="minorHAnsi"/>
          <w:color w:val="231F20"/>
        </w:rPr>
        <w:t>Datenschutz</w:t>
      </w:r>
    </w:p>
    <w:p w14:paraId="05FAABC8" w14:textId="77777777" w:rsidR="00346DA3" w:rsidRPr="00D7152B" w:rsidRDefault="00346DA3" w:rsidP="00346DA3">
      <w:pPr>
        <w:pStyle w:val="Textkrper"/>
        <w:spacing w:before="14" w:line="254" w:lineRule="auto"/>
        <w:ind w:left="117" w:right="99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 xml:space="preserve">Durch den Datenschutz soll die Verletzung schutzwürdiger Interessen vermieden werden. Eine </w:t>
      </w:r>
      <w:proofErr w:type="gramStart"/>
      <w:r w:rsidRPr="00D7152B">
        <w:rPr>
          <w:rFonts w:asciiTheme="minorHAnsi" w:hAnsiTheme="minorHAnsi" w:cstheme="minorHAnsi"/>
          <w:color w:val="231F20"/>
          <w:sz w:val="20"/>
          <w:szCs w:val="20"/>
        </w:rPr>
        <w:t>Erfassung,</w:t>
      </w:r>
      <w:r w:rsidRPr="00D7152B">
        <w:rPr>
          <w:rFonts w:asciiTheme="minorHAnsi" w:hAnsiTheme="minorHAnsi" w:cstheme="minorHAnsi"/>
          <w:color w:val="231F20"/>
          <w:spacing w:val="-53"/>
          <w:sz w:val="20"/>
          <w:szCs w:val="20"/>
        </w:rPr>
        <w:t xml:space="preserve">   </w:t>
      </w:r>
      <w:proofErr w:type="gramEnd"/>
      <w:r w:rsidRPr="00D7152B">
        <w:rPr>
          <w:rFonts w:asciiTheme="minorHAnsi" w:hAnsiTheme="minorHAnsi" w:cstheme="minorHAnsi"/>
          <w:color w:val="231F20"/>
          <w:sz w:val="20"/>
          <w:szCs w:val="20"/>
        </w:rPr>
        <w:t>Speicherung und Weitergabe von Daten als Mittel für die Erfüllung eigener Geschäftszwecke ist jedoch</w:t>
      </w:r>
      <w:r w:rsidRPr="00D7152B">
        <w:rPr>
          <w:rFonts w:asciiTheme="minorHAnsi" w:hAnsiTheme="minorHAnsi" w:cstheme="minorHAnsi"/>
          <w:color w:val="231F20"/>
          <w:spacing w:val="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möglich. Es gilt für alle</w:t>
      </w:r>
      <w:r w:rsidRPr="00D7152B">
        <w:rPr>
          <w:rFonts w:asciiTheme="minorHAnsi" w:hAnsiTheme="minorHAnsi" w:cstheme="minorHAnsi"/>
          <w:color w:val="231F20"/>
          <w:spacing w:val="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die Datenschutzgrundverordnung (DSGVO) der europäischen Union und das</w:t>
      </w:r>
      <w:r w:rsidRPr="00D7152B">
        <w:rPr>
          <w:rFonts w:asciiTheme="minorHAnsi" w:hAnsiTheme="minorHAnsi" w:cstheme="minorHAnsi"/>
          <w:color w:val="231F20"/>
          <w:spacing w:val="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Bundesdatenschutzgesetz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(BDSG) der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Bundesrepublik Deutschland.</w:t>
      </w:r>
    </w:p>
    <w:p w14:paraId="7C9CC12A" w14:textId="77777777" w:rsidR="00346DA3" w:rsidRPr="00D7152B" w:rsidRDefault="00346DA3" w:rsidP="00346DA3">
      <w:pPr>
        <w:pStyle w:val="Textkrper"/>
        <w:spacing w:before="8"/>
        <w:rPr>
          <w:rFonts w:asciiTheme="minorHAnsi" w:hAnsiTheme="minorHAnsi" w:cstheme="minorHAnsi"/>
          <w:sz w:val="20"/>
          <w:szCs w:val="20"/>
        </w:rPr>
      </w:pPr>
    </w:p>
    <w:p w14:paraId="24AB5A3A" w14:textId="77777777" w:rsidR="00346DA3" w:rsidRPr="00D7152B" w:rsidRDefault="00346DA3" w:rsidP="00346DA3">
      <w:pPr>
        <w:pStyle w:val="berschrift21"/>
        <w:rPr>
          <w:rFonts w:asciiTheme="minorHAnsi" w:hAnsiTheme="minorHAnsi" w:cstheme="minorHAnsi"/>
        </w:rPr>
      </w:pPr>
      <w:r w:rsidRPr="00D7152B">
        <w:rPr>
          <w:rFonts w:asciiTheme="minorHAnsi" w:hAnsiTheme="minorHAnsi" w:cstheme="minorHAnsi"/>
          <w:color w:val="231F20"/>
        </w:rPr>
        <w:t>Datenerhebung</w:t>
      </w:r>
    </w:p>
    <w:p w14:paraId="5CB1212F" w14:textId="77777777" w:rsidR="00346DA3" w:rsidRPr="00D7152B" w:rsidRDefault="00346DA3" w:rsidP="00346DA3">
      <w:pPr>
        <w:pStyle w:val="Textkrper"/>
        <w:spacing w:before="24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>Folgende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Daten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werden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zu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Vereinszwecke</w:t>
      </w:r>
      <w:r>
        <w:rPr>
          <w:rFonts w:asciiTheme="minorHAnsi" w:hAnsiTheme="minorHAnsi" w:cstheme="minorHAnsi"/>
          <w:color w:val="231F20"/>
          <w:sz w:val="20"/>
          <w:szCs w:val="20"/>
        </w:rPr>
        <w:t>n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erhoben:</w:t>
      </w:r>
    </w:p>
    <w:p w14:paraId="1252F82C" w14:textId="206D9E04" w:rsidR="00346DA3" w:rsidRPr="00D7152B" w:rsidRDefault="00346DA3" w:rsidP="00346DA3">
      <w:pPr>
        <w:pStyle w:val="Textkrper"/>
        <w:spacing w:before="23" w:line="264" w:lineRule="auto"/>
        <w:ind w:left="117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>Vorname</w:t>
      </w:r>
      <w:r w:rsidRPr="00D7152B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Name</w:t>
      </w:r>
      <w:r w:rsidRPr="00D7152B">
        <w:rPr>
          <w:rFonts w:asciiTheme="minorHAnsi" w:hAnsiTheme="minorHAnsi" w:cstheme="minorHAnsi"/>
          <w:color w:val="231F20"/>
          <w:spacing w:val="1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 w:rsidRPr="00D7152B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Straße</w:t>
      </w:r>
      <w:r w:rsidRPr="00D7152B">
        <w:rPr>
          <w:rFonts w:asciiTheme="minorHAnsi" w:hAnsiTheme="minorHAnsi" w:cstheme="minorHAnsi"/>
          <w:color w:val="231F20"/>
          <w:spacing w:val="1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Postleitzahl</w:t>
      </w:r>
      <w:r w:rsidRPr="00D7152B">
        <w:rPr>
          <w:rFonts w:asciiTheme="minorHAnsi" w:hAnsiTheme="minorHAnsi" w:cstheme="minorHAnsi"/>
          <w:color w:val="231F20"/>
          <w:spacing w:val="1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 w:rsidRPr="00D7152B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Ort</w:t>
      </w:r>
      <w:r w:rsidRPr="00D7152B">
        <w:rPr>
          <w:rFonts w:asciiTheme="minorHAnsi" w:hAnsiTheme="minorHAnsi" w:cstheme="minorHAnsi"/>
          <w:color w:val="231F20"/>
          <w:spacing w:val="1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 w:rsidRPr="00D7152B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Geburtsdatum</w:t>
      </w:r>
      <w:r w:rsidRPr="00D7152B">
        <w:rPr>
          <w:rFonts w:asciiTheme="minorHAnsi" w:hAnsiTheme="minorHAnsi" w:cstheme="minorHAnsi"/>
          <w:color w:val="231F20"/>
          <w:spacing w:val="1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 w:rsidRPr="00D7152B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Bankverbindung</w:t>
      </w:r>
      <w:r w:rsidRPr="00D7152B">
        <w:rPr>
          <w:rFonts w:asciiTheme="minorHAnsi" w:hAnsiTheme="minorHAnsi" w:cstheme="minorHAnsi"/>
          <w:color w:val="231F20"/>
          <w:spacing w:val="1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 w:rsidRPr="00D7152B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Telefonnummer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14"/>
          <w:sz w:val="20"/>
          <w:szCs w:val="20"/>
        </w:rPr>
        <w:t>*</w:t>
      </w:r>
      <w:r>
        <w:rPr>
          <w:rFonts w:asciiTheme="minorHAnsi" w:hAnsiTheme="minorHAnsi" w:cstheme="minorHAnsi"/>
          <w:color w:val="231F20"/>
          <w:spacing w:val="15"/>
          <w:sz w:val="20"/>
          <w:szCs w:val="20"/>
        </w:rPr>
        <w:t xml:space="preserve"> </w:t>
      </w:r>
      <w:r w:rsidR="00E4096A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="00E4096A" w:rsidRPr="00D7152B">
        <w:rPr>
          <w:rFonts w:asciiTheme="minorHAnsi" w:hAnsiTheme="minorHAnsi" w:cstheme="minorHAnsi"/>
          <w:color w:val="231F20"/>
          <w:sz w:val="20"/>
          <w:szCs w:val="20"/>
        </w:rPr>
        <w:t>-Mail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-Adresse</w:t>
      </w:r>
    </w:p>
    <w:p w14:paraId="14075946" w14:textId="77777777" w:rsidR="00346DA3" w:rsidRPr="00D7152B" w:rsidRDefault="00346DA3" w:rsidP="00346DA3">
      <w:pPr>
        <w:pStyle w:val="Textkrper"/>
        <w:spacing w:before="9"/>
        <w:rPr>
          <w:rFonts w:asciiTheme="minorHAnsi" w:hAnsiTheme="minorHAnsi" w:cstheme="minorHAnsi"/>
          <w:sz w:val="20"/>
          <w:szCs w:val="20"/>
        </w:rPr>
      </w:pPr>
    </w:p>
    <w:p w14:paraId="78F88920" w14:textId="77777777" w:rsidR="00346DA3" w:rsidRPr="00D7152B" w:rsidRDefault="00346DA3" w:rsidP="00346DA3">
      <w:pPr>
        <w:pStyle w:val="berschrift21"/>
        <w:rPr>
          <w:rFonts w:asciiTheme="minorHAnsi" w:hAnsiTheme="minorHAnsi" w:cstheme="minorHAnsi"/>
        </w:rPr>
      </w:pPr>
      <w:r w:rsidRPr="00D7152B">
        <w:rPr>
          <w:rFonts w:asciiTheme="minorHAnsi" w:hAnsiTheme="minorHAnsi" w:cstheme="minorHAnsi"/>
          <w:color w:val="231F20"/>
        </w:rPr>
        <w:t>Datenzugriff</w:t>
      </w:r>
    </w:p>
    <w:p w14:paraId="71B18164" w14:textId="77777777" w:rsidR="00346DA3" w:rsidRPr="00D7152B" w:rsidRDefault="00346DA3" w:rsidP="00346DA3">
      <w:pPr>
        <w:pStyle w:val="Textkrper"/>
        <w:spacing w:before="15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>Auf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die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gespeicherten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Daten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haben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folgende</w:t>
      </w:r>
      <w:r w:rsidRPr="00D7152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Personen</w:t>
      </w:r>
      <w:r w:rsidRPr="00D7152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des </w:t>
      </w:r>
      <w:proofErr w:type="gramStart"/>
      <w:r>
        <w:rPr>
          <w:rFonts w:asciiTheme="minorHAnsi" w:hAnsiTheme="minorHAnsi" w:cstheme="minorHAnsi"/>
          <w:color w:val="231F20"/>
          <w:sz w:val="20"/>
          <w:szCs w:val="20"/>
        </w:rPr>
        <w:t xml:space="preserve">ZVED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Zugriff</w:t>
      </w:r>
      <w:proofErr w:type="gramEnd"/>
      <w:r w:rsidRPr="00D7152B">
        <w:rPr>
          <w:rFonts w:asciiTheme="minorHAnsi" w:hAnsiTheme="minorHAnsi" w:cstheme="minorHAnsi"/>
          <w:color w:val="231F20"/>
          <w:sz w:val="20"/>
          <w:szCs w:val="20"/>
        </w:rPr>
        <w:t>:</w:t>
      </w:r>
    </w:p>
    <w:p w14:paraId="27B171CC" w14:textId="16674CFD" w:rsidR="00346DA3" w:rsidRPr="0095545F" w:rsidRDefault="00346DA3" w:rsidP="0095545F">
      <w:pPr>
        <w:ind w:left="117"/>
        <w:rPr>
          <w:rFonts w:cstheme="minorHAnsi"/>
          <w:i/>
          <w:iCs/>
          <w:sz w:val="20"/>
          <w:szCs w:val="20"/>
        </w:rPr>
      </w:pPr>
      <w:r w:rsidRPr="0095545F">
        <w:rPr>
          <w:rFonts w:cstheme="minorHAnsi"/>
          <w:i/>
          <w:iCs/>
          <w:sz w:val="20"/>
          <w:szCs w:val="20"/>
        </w:rPr>
        <w:t>Vorsitzende/r, stellvertretender Vorsitzende/r</w:t>
      </w:r>
      <w:r w:rsidRPr="0095545F">
        <w:rPr>
          <w:rFonts w:cstheme="minorHAnsi"/>
          <w:i/>
          <w:iCs/>
          <w:spacing w:val="14"/>
          <w:sz w:val="20"/>
          <w:szCs w:val="20"/>
        </w:rPr>
        <w:t xml:space="preserve">, </w:t>
      </w:r>
      <w:r w:rsidRPr="0095545F">
        <w:rPr>
          <w:rFonts w:cstheme="minorHAnsi"/>
          <w:i/>
          <w:iCs/>
          <w:sz w:val="20"/>
          <w:szCs w:val="20"/>
        </w:rPr>
        <w:t xml:space="preserve">Schatzmeister, </w:t>
      </w:r>
      <w:r w:rsidRPr="0095545F">
        <w:rPr>
          <w:rFonts w:cstheme="minorHAnsi"/>
          <w:i/>
          <w:iCs/>
          <w:spacing w:val="14"/>
          <w:sz w:val="20"/>
          <w:szCs w:val="20"/>
        </w:rPr>
        <w:t>Schriftführer,</w:t>
      </w:r>
      <w:r w:rsidRPr="0095545F">
        <w:rPr>
          <w:rFonts w:cstheme="minorHAnsi"/>
          <w:i/>
          <w:iCs/>
          <w:color w:val="231F20"/>
          <w:sz w:val="20"/>
          <w:szCs w:val="20"/>
        </w:rPr>
        <w:t xml:space="preserve"> Zuchtbuchstelle, Zuchtkomission, Zuchtkoordinator, Datensammelstelle</w:t>
      </w:r>
    </w:p>
    <w:p w14:paraId="5D676FBB" w14:textId="77777777" w:rsidR="00346DA3" w:rsidRPr="00D7152B" w:rsidRDefault="00346DA3" w:rsidP="00346DA3">
      <w:pPr>
        <w:pStyle w:val="Textkrper"/>
        <w:spacing w:line="256" w:lineRule="auto"/>
        <w:ind w:left="117" w:right="145"/>
        <w:jc w:val="both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>Datena</w:t>
      </w:r>
      <w:r>
        <w:rPr>
          <w:rFonts w:asciiTheme="minorHAnsi" w:hAnsiTheme="minorHAnsi" w:cstheme="minorHAnsi"/>
          <w:color w:val="231F20"/>
          <w:sz w:val="20"/>
          <w:szCs w:val="20"/>
        </w:rPr>
        <w:t>nlage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 xml:space="preserve"> und Änderungen können für die Mitgliedsverwaltung die </w:t>
      </w:r>
      <w:r>
        <w:rPr>
          <w:rFonts w:asciiTheme="minorHAnsi" w:hAnsiTheme="minorHAnsi" w:cstheme="minorHAnsi"/>
          <w:color w:val="231F20"/>
          <w:sz w:val="20"/>
          <w:szCs w:val="20"/>
        </w:rPr>
        <w:t>Vorstandschaft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 xml:space="preserve"> und für die Zuchtdatenbank die zuständige </w:t>
      </w:r>
      <w:r>
        <w:rPr>
          <w:rFonts w:asciiTheme="minorHAnsi" w:hAnsiTheme="minorHAnsi" w:cstheme="minorHAnsi"/>
          <w:color w:val="231F20"/>
          <w:sz w:val="20"/>
          <w:szCs w:val="20"/>
        </w:rPr>
        <w:t>Datenerfassungsstelle vornehmen. A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lle anderen zugriffsberechtigten Personen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erhalten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ausschließlich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ein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Leserecht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und</w:t>
      </w:r>
      <w:r w:rsidRPr="00D7152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nur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die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zur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Erfüllung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der</w:t>
      </w:r>
      <w:r w:rsidRPr="00D7152B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Aufgaben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notwendigen</w:t>
      </w:r>
      <w:r w:rsidRPr="00D7152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Daten.</w:t>
      </w:r>
    </w:p>
    <w:p w14:paraId="643643DB" w14:textId="77777777" w:rsidR="00346DA3" w:rsidRPr="00D7152B" w:rsidRDefault="00346DA3" w:rsidP="00346DA3">
      <w:pPr>
        <w:pStyle w:val="Textkrper"/>
        <w:spacing w:before="9"/>
        <w:rPr>
          <w:rFonts w:asciiTheme="minorHAnsi" w:hAnsiTheme="minorHAnsi" w:cstheme="minorHAnsi"/>
          <w:sz w:val="20"/>
          <w:szCs w:val="20"/>
        </w:rPr>
      </w:pPr>
    </w:p>
    <w:p w14:paraId="10D60A1E" w14:textId="77777777" w:rsidR="00346DA3" w:rsidRPr="00D7152B" w:rsidRDefault="00346DA3" w:rsidP="00346DA3">
      <w:pPr>
        <w:pStyle w:val="berschrift21"/>
        <w:rPr>
          <w:rFonts w:asciiTheme="minorHAnsi" w:hAnsiTheme="minorHAnsi" w:cstheme="minorHAnsi"/>
        </w:rPr>
      </w:pPr>
      <w:r w:rsidRPr="00D7152B">
        <w:rPr>
          <w:rFonts w:asciiTheme="minorHAnsi" w:hAnsiTheme="minorHAnsi" w:cstheme="minorHAnsi"/>
          <w:color w:val="231F20"/>
        </w:rPr>
        <w:t>Widerspruch</w:t>
      </w:r>
    </w:p>
    <w:p w14:paraId="7E4EE767" w14:textId="410ED93D" w:rsidR="00346DA3" w:rsidRPr="00D7152B" w:rsidRDefault="00346DA3" w:rsidP="00346DA3">
      <w:pPr>
        <w:pStyle w:val="Textkrper"/>
        <w:spacing w:before="20" w:line="261" w:lineRule="auto"/>
        <w:ind w:left="117" w:right="138"/>
        <w:jc w:val="both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>Widerspricht eine Person der Erfassung, Speicherung und Weitergabe der persönlichen Daten, so ist dies</w:t>
      </w:r>
      <w:r w:rsidRPr="00D7152B">
        <w:rPr>
          <w:rFonts w:asciiTheme="minorHAnsi" w:hAnsiTheme="minorHAnsi" w:cstheme="minorHAnsi"/>
          <w:color w:val="231F20"/>
          <w:spacing w:val="-5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zu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akzeptieren,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führt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in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weiterer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Folge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aber</w:t>
      </w:r>
      <w:r w:rsidRPr="00D7152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>zum</w:t>
      </w:r>
      <w:r w:rsidRPr="00D7152B">
        <w:rPr>
          <w:rFonts w:asciiTheme="minorHAnsi" w:hAnsiTheme="minorHAnsi" w:cstheme="minorHAnsi"/>
          <w:color w:val="231F20"/>
          <w:spacing w:val="-15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Ausschluss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z w:val="20"/>
          <w:szCs w:val="20"/>
        </w:rPr>
        <w:t>des Vereins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.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Die</w:t>
      </w:r>
      <w:r w:rsidRPr="00D7152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betroffenen</w:t>
      </w:r>
      <w:r w:rsidR="009D1B5C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pacing w:val="-53"/>
          <w:sz w:val="20"/>
          <w:szCs w:val="20"/>
        </w:rPr>
        <w:t xml:space="preserve">  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Daten werden dann umgehend gelöscht, soweit dies nicht im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Widerspruch zu den gesetzlichen Aufbewahrungsfristen steht.</w:t>
      </w:r>
    </w:p>
    <w:p w14:paraId="341057B3" w14:textId="77777777" w:rsidR="00346DA3" w:rsidRPr="00D7152B" w:rsidRDefault="00346DA3" w:rsidP="00346DA3">
      <w:pPr>
        <w:pStyle w:val="Textkrper"/>
        <w:spacing w:before="9"/>
        <w:rPr>
          <w:rFonts w:asciiTheme="minorHAnsi" w:hAnsiTheme="minorHAnsi" w:cstheme="minorHAnsi"/>
          <w:sz w:val="20"/>
          <w:szCs w:val="20"/>
        </w:rPr>
      </w:pPr>
    </w:p>
    <w:p w14:paraId="72013C79" w14:textId="77777777" w:rsidR="00346DA3" w:rsidRPr="00D7152B" w:rsidRDefault="00346DA3" w:rsidP="00346DA3">
      <w:pPr>
        <w:pStyle w:val="berschrift21"/>
        <w:rPr>
          <w:rFonts w:asciiTheme="minorHAnsi" w:hAnsiTheme="minorHAnsi" w:cstheme="minorHAnsi"/>
        </w:rPr>
      </w:pPr>
      <w:r w:rsidRPr="00D7152B">
        <w:rPr>
          <w:rFonts w:asciiTheme="minorHAnsi" w:hAnsiTheme="minorHAnsi" w:cstheme="minorHAnsi"/>
          <w:color w:val="231F20"/>
        </w:rPr>
        <w:t>Löschung</w:t>
      </w:r>
    </w:p>
    <w:p w14:paraId="3479F4FB" w14:textId="77777777" w:rsidR="00346DA3" w:rsidRPr="00D7152B" w:rsidRDefault="00346DA3" w:rsidP="00346DA3">
      <w:pPr>
        <w:pStyle w:val="Textkrper"/>
        <w:spacing w:before="30" w:line="271" w:lineRule="auto"/>
        <w:ind w:left="117" w:right="152"/>
        <w:jc w:val="both"/>
        <w:rPr>
          <w:rFonts w:asciiTheme="minorHAnsi" w:hAnsiTheme="minorHAnsi" w:cstheme="minorHAnsi"/>
          <w:sz w:val="20"/>
          <w:szCs w:val="20"/>
        </w:rPr>
      </w:pPr>
      <w:r w:rsidRPr="00D7152B">
        <w:rPr>
          <w:rFonts w:asciiTheme="minorHAnsi" w:hAnsiTheme="minorHAnsi" w:cstheme="minorHAnsi"/>
          <w:color w:val="231F20"/>
          <w:sz w:val="20"/>
          <w:szCs w:val="20"/>
        </w:rPr>
        <w:t>Wird die Mitgliedschaft im ZVED gekündigt oder beendet durch Tod / Streichung, werden die Daten im</w:t>
      </w:r>
      <w:r w:rsidRPr="00D7152B">
        <w:rPr>
          <w:rFonts w:asciiTheme="minorHAnsi" w:hAnsiTheme="minorHAnsi" w:cstheme="minorHAnsi"/>
          <w:color w:val="231F20"/>
          <w:spacing w:val="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folgenden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Jahr, spätestens nach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Erstellung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der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Steuererklärung gelöscht.</w:t>
      </w:r>
    </w:p>
    <w:p w14:paraId="45B800F3" w14:textId="77777777" w:rsidR="00346DA3" w:rsidRPr="00D7152B" w:rsidRDefault="00346DA3" w:rsidP="00346DA3">
      <w:pPr>
        <w:pStyle w:val="Textkrper"/>
        <w:spacing w:before="1"/>
        <w:rPr>
          <w:rFonts w:asciiTheme="minorHAnsi" w:hAnsiTheme="minorHAnsi" w:cstheme="minorHAnsi"/>
          <w:sz w:val="20"/>
          <w:szCs w:val="20"/>
        </w:rPr>
      </w:pPr>
    </w:p>
    <w:p w14:paraId="3F0933DB" w14:textId="77777777" w:rsidR="00346DA3" w:rsidRPr="00D7152B" w:rsidRDefault="00346DA3" w:rsidP="00346DA3">
      <w:pPr>
        <w:pStyle w:val="berschrift21"/>
        <w:spacing w:before="1"/>
        <w:rPr>
          <w:rFonts w:asciiTheme="minorHAnsi" w:hAnsiTheme="minorHAnsi" w:cstheme="minorHAnsi"/>
        </w:rPr>
      </w:pPr>
      <w:r w:rsidRPr="00D7152B">
        <w:rPr>
          <w:rFonts w:asciiTheme="minorHAnsi" w:hAnsiTheme="minorHAnsi" w:cstheme="minorHAnsi"/>
          <w:color w:val="231F20"/>
        </w:rPr>
        <w:t>Ausübung</w:t>
      </w:r>
      <w:r w:rsidRPr="00D7152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7152B">
        <w:rPr>
          <w:rFonts w:asciiTheme="minorHAnsi" w:hAnsiTheme="minorHAnsi" w:cstheme="minorHAnsi"/>
          <w:color w:val="231F20"/>
        </w:rPr>
        <w:t>von</w:t>
      </w:r>
      <w:r w:rsidRPr="00D7152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7152B">
        <w:rPr>
          <w:rFonts w:asciiTheme="minorHAnsi" w:hAnsiTheme="minorHAnsi" w:cstheme="minorHAnsi"/>
          <w:color w:val="231F20"/>
        </w:rPr>
        <w:t>Funktionen</w:t>
      </w:r>
      <w:r w:rsidRPr="00D7152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7152B">
        <w:rPr>
          <w:rFonts w:asciiTheme="minorHAnsi" w:hAnsiTheme="minorHAnsi" w:cstheme="minorHAnsi"/>
          <w:color w:val="231F20"/>
        </w:rPr>
        <w:t>und</w:t>
      </w:r>
      <w:r w:rsidRPr="00D7152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7152B">
        <w:rPr>
          <w:rFonts w:asciiTheme="minorHAnsi" w:hAnsiTheme="minorHAnsi" w:cstheme="minorHAnsi"/>
          <w:color w:val="231F20"/>
        </w:rPr>
        <w:t>Tätigkeiten</w:t>
      </w:r>
    </w:p>
    <w:p w14:paraId="5F1740A2" w14:textId="147E9B11" w:rsidR="00346DA3" w:rsidRDefault="00346DA3" w:rsidP="00346DA3">
      <w:pPr>
        <w:pStyle w:val="Textkrper"/>
        <w:spacing w:before="20" w:line="261" w:lineRule="auto"/>
        <w:ind w:left="117" w:right="220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>Übe ich im ZVED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 xml:space="preserve"> ein Ehrenamt</w:t>
      </w:r>
      <w:r w:rsidR="009D1B5C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mit Zugriff auf die erhobenen Daten aus, so</w:t>
      </w:r>
      <w:r w:rsidRPr="00D7152B">
        <w:rPr>
          <w:rFonts w:asciiTheme="minorHAnsi" w:hAnsiTheme="minorHAnsi" w:cstheme="minorHAnsi"/>
          <w:color w:val="231F20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31F20"/>
          <w:sz w:val="20"/>
          <w:szCs w:val="20"/>
        </w:rPr>
        <w:t>verpflichte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 xml:space="preserve"> ich mich bei Beendigung des Beschäftigungsverhältnisses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oder des Ehrenamtes angefertigte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Kopien unverzüglich zu löschen und die Daten nicht zu verwenden. Die Originaldaten sind dem Vorsta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nd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in</w:t>
      </w:r>
      <w:r w:rsidRPr="00D7152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geeigneter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Form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zu übergeben</w:t>
      </w:r>
      <w:r w:rsidRPr="00D7152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oder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der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Zugriff</w:t>
      </w:r>
      <w:r w:rsidRPr="00D7152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7152B">
        <w:rPr>
          <w:rFonts w:asciiTheme="minorHAnsi" w:hAnsiTheme="minorHAnsi" w:cstheme="minorHAnsi"/>
          <w:color w:val="231F20"/>
          <w:sz w:val="20"/>
          <w:szCs w:val="20"/>
        </w:rPr>
        <w:t>zu gewähren.</w:t>
      </w:r>
    </w:p>
    <w:p w14:paraId="7DE3D9EF" w14:textId="77777777" w:rsidR="00CF2E49" w:rsidRPr="00D7152B" w:rsidRDefault="00CF2E49" w:rsidP="00346DA3">
      <w:pPr>
        <w:pStyle w:val="Textkrper"/>
        <w:spacing w:before="20" w:line="261" w:lineRule="auto"/>
        <w:ind w:left="117" w:right="220"/>
        <w:rPr>
          <w:rFonts w:asciiTheme="minorHAnsi" w:hAnsiTheme="minorHAnsi" w:cstheme="minorHAnsi"/>
          <w:sz w:val="20"/>
          <w:szCs w:val="20"/>
        </w:rPr>
      </w:pPr>
    </w:p>
    <w:p w14:paraId="3DCBBB20" w14:textId="77777777" w:rsidR="00992E10" w:rsidRDefault="00992E10" w:rsidP="00122F09">
      <w:pPr>
        <w:ind w:firstLine="113"/>
        <w:rPr>
          <w:rFonts w:cstheme="minorHAnsi"/>
          <w:b/>
          <w:sz w:val="20"/>
          <w:szCs w:val="20"/>
        </w:rPr>
      </w:pPr>
    </w:p>
    <w:p w14:paraId="0A861ABB" w14:textId="28938115" w:rsidR="00122F09" w:rsidRPr="00E44CA7" w:rsidRDefault="00122F09" w:rsidP="00122F09">
      <w:pPr>
        <w:ind w:firstLine="113"/>
        <w:rPr>
          <w:rFonts w:cstheme="minorHAnsi"/>
          <w:b/>
          <w:sz w:val="20"/>
          <w:szCs w:val="20"/>
        </w:rPr>
      </w:pPr>
      <w:r w:rsidRPr="00E44CA7">
        <w:rPr>
          <w:rFonts w:cstheme="minorHAnsi"/>
          <w:b/>
          <w:sz w:val="20"/>
          <w:szCs w:val="20"/>
        </w:rPr>
        <w:t>SEPA – Lastschriftmandat</w:t>
      </w:r>
    </w:p>
    <w:p w14:paraId="55BC4123" w14:textId="77777777" w:rsidR="00122F09" w:rsidRPr="00E44CA7" w:rsidRDefault="00122F09" w:rsidP="00122F09">
      <w:pPr>
        <w:pStyle w:val="Textkrper"/>
        <w:rPr>
          <w:rFonts w:asciiTheme="minorHAnsi" w:hAnsiTheme="minorHAnsi" w:cstheme="minorHAnsi"/>
          <w:b/>
          <w:sz w:val="20"/>
          <w:szCs w:val="20"/>
        </w:rPr>
      </w:pPr>
    </w:p>
    <w:p w14:paraId="321BC750" w14:textId="77777777" w:rsidR="00122F09" w:rsidRDefault="00122F09" w:rsidP="00122F09">
      <w:pPr>
        <w:ind w:left="113" w:right="113"/>
        <w:jc w:val="both"/>
        <w:rPr>
          <w:rFonts w:cstheme="minorHAnsi"/>
          <w:spacing w:val="1"/>
          <w:sz w:val="20"/>
          <w:szCs w:val="20"/>
        </w:rPr>
      </w:pPr>
      <w:r w:rsidRPr="00E30E08">
        <w:rPr>
          <w:rFonts w:cstheme="minorHAnsi"/>
          <w:sz w:val="20"/>
          <w:szCs w:val="20"/>
        </w:rPr>
        <w:t>Der Beitrag wird zum 31. Januar jeden Jahres per SEPA-Lastschrift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eingezogen.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</w:p>
    <w:p w14:paraId="6EBA1B9B" w14:textId="77777777" w:rsidR="00122F09" w:rsidRPr="00E30E08" w:rsidRDefault="00122F09" w:rsidP="00122F09">
      <w:pPr>
        <w:ind w:left="113" w:right="113"/>
        <w:jc w:val="both"/>
        <w:rPr>
          <w:rFonts w:cstheme="minorHAnsi"/>
          <w:spacing w:val="1"/>
          <w:sz w:val="20"/>
          <w:szCs w:val="20"/>
        </w:rPr>
      </w:pPr>
    </w:p>
    <w:p w14:paraId="74C1F773" w14:textId="77777777" w:rsidR="00122F09" w:rsidRPr="004E721A" w:rsidRDefault="00122F09" w:rsidP="00122F09">
      <w:pPr>
        <w:pStyle w:val="berschrift11"/>
        <w:spacing w:before="0"/>
        <w:ind w:left="117"/>
        <w:rPr>
          <w:rFonts w:asciiTheme="minorHAnsi" w:hAnsiTheme="minorHAnsi" w:cstheme="minorHAnsi"/>
          <w:sz w:val="20"/>
          <w:szCs w:val="20"/>
        </w:rPr>
      </w:pPr>
      <w:r w:rsidRPr="00E44CA7">
        <w:rPr>
          <w:rFonts w:asciiTheme="minorHAnsi" w:hAnsiTheme="minorHAnsi" w:cstheme="minorHAnsi"/>
          <w:color w:val="231F20"/>
          <w:sz w:val="20"/>
          <w:szCs w:val="20"/>
        </w:rPr>
        <w:t>Einzugsermächtigung</w:t>
      </w:r>
    </w:p>
    <w:p w14:paraId="503EF794" w14:textId="77777777" w:rsidR="00122F09" w:rsidRPr="004E721A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965"/>
      </w:tblGrid>
      <w:tr w:rsidR="00122F09" w14:paraId="75E61203" w14:textId="77777777" w:rsidTr="00122F09">
        <w:trPr>
          <w:trHeight w:val="279"/>
        </w:trPr>
        <w:tc>
          <w:tcPr>
            <w:tcW w:w="9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CBE6" w14:textId="77777777" w:rsidR="00122F09" w:rsidRPr="005A330E" w:rsidRDefault="00122F09" w:rsidP="004B2D4C">
            <w:pPr>
              <w:pStyle w:val="TableParagraph"/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Gläubiger-Identifikationsnummer:</w:t>
            </w:r>
            <w:r w:rsidRPr="005A330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DE54ZZZ00002639434</w:t>
            </w:r>
            <w:r w:rsidRPr="005A330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5A330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Mandatsreferenz:</w:t>
            </w:r>
            <w:r w:rsidRPr="005A330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(wird</w:t>
            </w:r>
            <w:r w:rsidRPr="005A330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separat</w:t>
            </w:r>
            <w:r w:rsidRPr="005A330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vergeben, ist die Mitgliedsnummer)</w:t>
            </w:r>
          </w:p>
          <w:p w14:paraId="7216F5F1" w14:textId="77777777" w:rsidR="00122F09" w:rsidRPr="005A330E" w:rsidRDefault="00122F09" w:rsidP="004B2D4C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22F09" w14:paraId="52F6C6A1" w14:textId="77777777" w:rsidTr="00122F09">
        <w:trPr>
          <w:trHeight w:val="1033"/>
        </w:trPr>
        <w:tc>
          <w:tcPr>
            <w:tcW w:w="9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DF9D9" w14:textId="77777777" w:rsidR="00122F09" w:rsidRPr="005A330E" w:rsidRDefault="00122F09" w:rsidP="004B2D4C">
            <w:pPr>
              <w:pStyle w:val="TableParagraph"/>
              <w:ind w:left="107" w:right="87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ermächtige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den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Zuchtverein Eurasier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Deutschland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e.V.,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Sitz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Waldshut-Tiengen,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meinen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Mitgliedsbeitrag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5A330E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Lastschrift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einzuziehen. Zugleich weise ich mein Kreditinstitut an, die vom Zuchtverein Eurasier Deutschland e.V. auf mein Konto gezogenen Lastschriften einzulösen.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4876BDF1" w14:textId="77777777" w:rsidR="00122F09" w:rsidRDefault="00122F09" w:rsidP="004B2D4C">
            <w:pPr>
              <w:pStyle w:val="TableParagraph"/>
              <w:ind w:left="107" w:right="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Hinweis: Ich kann innerhalb von acht Wochen, beginnend mit dem Belastungsdatum, die Erstattung des belasteten Betrages</w:t>
            </w:r>
            <w:r w:rsidRPr="005A330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verlangen.</w:t>
            </w:r>
            <w:r w:rsidRPr="005A330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5A33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gelten</w:t>
            </w:r>
            <w:r w:rsidRPr="005A330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dabei</w:t>
            </w:r>
            <w:r w:rsidRPr="005A330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die</w:t>
            </w:r>
            <w:r w:rsidRPr="005A33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mit</w:t>
            </w:r>
            <w:r w:rsidRPr="005A33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meinem</w:t>
            </w:r>
            <w:r w:rsidRPr="005A330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Kreditinstitut</w:t>
            </w:r>
            <w:r w:rsidRPr="005A330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vereinbarten</w:t>
            </w:r>
            <w:r w:rsidRPr="005A330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Bedingungen. Zahlungsart:</w:t>
            </w:r>
            <w:r w:rsidRPr="005A330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A330E">
              <w:rPr>
                <w:rFonts w:asciiTheme="minorHAnsi" w:hAnsiTheme="minorHAnsi" w:cstheme="minorHAnsi"/>
                <w:sz w:val="20"/>
                <w:szCs w:val="20"/>
              </w:rPr>
              <w:t>Wiederkehrende Zahlung</w:t>
            </w:r>
          </w:p>
          <w:p w14:paraId="0E61A4AA" w14:textId="77777777" w:rsidR="00122F09" w:rsidRPr="005A330E" w:rsidRDefault="00122F09" w:rsidP="004B2D4C">
            <w:pPr>
              <w:pStyle w:val="TableParagraph"/>
              <w:ind w:left="107" w:right="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F09" w14:paraId="01CD591D" w14:textId="77777777" w:rsidTr="00122F09">
        <w:trPr>
          <w:trHeight w:val="350"/>
        </w:trPr>
        <w:tc>
          <w:tcPr>
            <w:tcW w:w="9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5D354" w14:textId="77777777" w:rsidR="00122F09" w:rsidRDefault="00122F09" w:rsidP="004B2D4C">
            <w:pPr>
              <w:pStyle w:val="TableParagraph"/>
              <w:rPr>
                <w:sz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7476"/>
            </w:tblGrid>
            <w:tr w:rsidR="00122F09" w14:paraId="0400ED56" w14:textId="77777777" w:rsidTr="00122F09"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C48AEE" w14:textId="57216DDE" w:rsidR="00122F09" w:rsidRDefault="00122F09" w:rsidP="004B2D4C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Vor- und Nachname:</w:t>
                  </w:r>
                </w:p>
                <w:p w14:paraId="3E0E79B2" w14:textId="5909F645" w:rsidR="00122F09" w:rsidRDefault="00122F09" w:rsidP="004B2D4C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(Kontoinhaber)</w:t>
                  </w:r>
                </w:p>
              </w:tc>
              <w:tc>
                <w:tcPr>
                  <w:tcW w:w="7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5F6DB7" w14:textId="66EFBA62" w:rsidR="00122F09" w:rsidRPr="00D95C53" w:rsidRDefault="00D95C53" w:rsidP="00122F09">
                  <w:pPr>
                    <w:pStyle w:val="TableParagraph"/>
                    <w:pBdr>
                      <w:bottom w:val="single" w:sz="4" w:space="1" w:color="auto"/>
                    </w:pBdr>
                    <w:rPr>
                      <w:vanish/>
                      <w:sz w:val="20"/>
                    </w:rPr>
                  </w:pPr>
                  <w:r w:rsidRPr="00D95C53">
                    <w:rPr>
                      <w:vanish/>
                      <w:sz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0"/>
                  <w:r w:rsidRPr="00D95C53">
                    <w:rPr>
                      <w:vanish/>
                      <w:sz w:val="20"/>
                    </w:rPr>
                    <w:instrText xml:space="preserve"> FORMTEXT </w:instrText>
                  </w:r>
                  <w:r w:rsidRPr="00D95C53">
                    <w:rPr>
                      <w:vanish/>
                      <w:sz w:val="20"/>
                    </w:rPr>
                  </w:r>
                  <w:r w:rsidRPr="00D95C53">
                    <w:rPr>
                      <w:vanish/>
                      <w:sz w:val="20"/>
                    </w:rPr>
                    <w:fldChar w:fldCharType="separate"/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vanish/>
                      <w:sz w:val="20"/>
                    </w:rPr>
                    <w:fldChar w:fldCharType="end"/>
                  </w:r>
                  <w:bookmarkEnd w:id="19"/>
                </w:p>
              </w:tc>
            </w:tr>
            <w:tr w:rsidR="00122F09" w14:paraId="69FE3E1E" w14:textId="77777777" w:rsidTr="00122F09">
              <w:trPr>
                <w:trHeight w:val="454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9DA647" w14:textId="2AA57642" w:rsidR="00122F09" w:rsidRDefault="00122F09" w:rsidP="004B2D4C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Anschrift:</w:t>
                  </w:r>
                </w:p>
              </w:tc>
              <w:tc>
                <w:tcPr>
                  <w:tcW w:w="7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00C7CF" w14:textId="60A03EF4" w:rsidR="00122F09" w:rsidRPr="00D95C53" w:rsidRDefault="00D95C53" w:rsidP="00122F09">
                  <w:pPr>
                    <w:pStyle w:val="TableParagraph"/>
                    <w:pBdr>
                      <w:bottom w:val="single" w:sz="4" w:space="1" w:color="auto"/>
                    </w:pBdr>
                    <w:rPr>
                      <w:vanish/>
                      <w:sz w:val="20"/>
                    </w:rPr>
                  </w:pPr>
                  <w:r w:rsidRPr="00D95C53">
                    <w:rPr>
                      <w:vanish/>
                      <w:sz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1"/>
                  <w:r w:rsidRPr="00D95C53">
                    <w:rPr>
                      <w:vanish/>
                      <w:sz w:val="20"/>
                    </w:rPr>
                    <w:instrText xml:space="preserve"> FORMTEXT </w:instrText>
                  </w:r>
                  <w:r w:rsidRPr="00D95C53">
                    <w:rPr>
                      <w:vanish/>
                      <w:sz w:val="20"/>
                    </w:rPr>
                  </w:r>
                  <w:r w:rsidRPr="00D95C53">
                    <w:rPr>
                      <w:vanish/>
                      <w:sz w:val="20"/>
                    </w:rPr>
                    <w:fldChar w:fldCharType="separate"/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vanish/>
                      <w:sz w:val="20"/>
                    </w:rPr>
                    <w:fldChar w:fldCharType="end"/>
                  </w:r>
                  <w:bookmarkEnd w:id="20"/>
                </w:p>
              </w:tc>
            </w:tr>
            <w:tr w:rsidR="00122F09" w14:paraId="0B1DD424" w14:textId="77777777" w:rsidTr="00122F09">
              <w:trPr>
                <w:trHeight w:val="454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A1F0A5" w14:textId="58D97D36" w:rsidR="00122F09" w:rsidRDefault="00122F09" w:rsidP="004B2D4C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Kreditinstitut:</w:t>
                  </w:r>
                </w:p>
              </w:tc>
              <w:tc>
                <w:tcPr>
                  <w:tcW w:w="7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99CB6D" w14:textId="1DDA210D" w:rsidR="00122F09" w:rsidRPr="00D95C53" w:rsidRDefault="00D95C53" w:rsidP="00122F09">
                  <w:pPr>
                    <w:pStyle w:val="TableParagraph"/>
                    <w:pBdr>
                      <w:bottom w:val="single" w:sz="4" w:space="1" w:color="auto"/>
                    </w:pBdr>
                    <w:rPr>
                      <w:vanish/>
                      <w:sz w:val="20"/>
                    </w:rPr>
                  </w:pPr>
                  <w:r w:rsidRPr="00D95C53">
                    <w:rPr>
                      <w:vanish/>
                      <w:sz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2"/>
                  <w:r w:rsidRPr="00D95C53">
                    <w:rPr>
                      <w:vanish/>
                      <w:sz w:val="20"/>
                    </w:rPr>
                    <w:instrText xml:space="preserve"> FORMTEXT </w:instrText>
                  </w:r>
                  <w:r w:rsidRPr="00D95C53">
                    <w:rPr>
                      <w:vanish/>
                      <w:sz w:val="20"/>
                    </w:rPr>
                  </w:r>
                  <w:r w:rsidRPr="00D95C53">
                    <w:rPr>
                      <w:vanish/>
                      <w:sz w:val="20"/>
                    </w:rPr>
                    <w:fldChar w:fldCharType="separate"/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vanish/>
                      <w:sz w:val="20"/>
                    </w:rPr>
                    <w:fldChar w:fldCharType="end"/>
                  </w:r>
                  <w:bookmarkEnd w:id="21"/>
                </w:p>
              </w:tc>
            </w:tr>
            <w:tr w:rsidR="00122F09" w14:paraId="30B86C9E" w14:textId="77777777" w:rsidTr="00122F09">
              <w:trPr>
                <w:trHeight w:val="454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601DC1" w14:textId="20041D01" w:rsidR="00122F09" w:rsidRDefault="00122F09" w:rsidP="004B2D4C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IBAN:</w:t>
                  </w:r>
                </w:p>
              </w:tc>
              <w:tc>
                <w:tcPr>
                  <w:tcW w:w="7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24331" w14:textId="0741A3BF" w:rsidR="00122F09" w:rsidRPr="00D95C53" w:rsidRDefault="00D95C53" w:rsidP="00122F09">
                  <w:pPr>
                    <w:pStyle w:val="TableParagraph"/>
                    <w:pBdr>
                      <w:bottom w:val="single" w:sz="4" w:space="1" w:color="auto"/>
                    </w:pBdr>
                    <w:rPr>
                      <w:vanish/>
                      <w:sz w:val="20"/>
                    </w:rPr>
                  </w:pPr>
                  <w:r w:rsidRPr="00D95C53">
                    <w:rPr>
                      <w:vanish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3"/>
                  <w:r w:rsidRPr="00D95C53">
                    <w:rPr>
                      <w:vanish/>
                      <w:sz w:val="20"/>
                    </w:rPr>
                    <w:instrText xml:space="preserve"> FORMTEXT </w:instrText>
                  </w:r>
                  <w:r w:rsidRPr="00D95C53">
                    <w:rPr>
                      <w:vanish/>
                      <w:sz w:val="20"/>
                    </w:rPr>
                  </w:r>
                  <w:r w:rsidRPr="00D95C53">
                    <w:rPr>
                      <w:vanish/>
                      <w:sz w:val="20"/>
                    </w:rPr>
                    <w:fldChar w:fldCharType="separate"/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vanish/>
                      <w:sz w:val="20"/>
                    </w:rPr>
                    <w:fldChar w:fldCharType="end"/>
                  </w:r>
                  <w:bookmarkEnd w:id="22"/>
                </w:p>
              </w:tc>
            </w:tr>
            <w:tr w:rsidR="00122F09" w14:paraId="7236DAF7" w14:textId="77777777" w:rsidTr="00122F09">
              <w:trPr>
                <w:trHeight w:val="454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2BBD9F" w14:textId="639A757B" w:rsidR="00122F09" w:rsidRDefault="00122F09" w:rsidP="004B2D4C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BIC:</w:t>
                  </w:r>
                </w:p>
              </w:tc>
              <w:tc>
                <w:tcPr>
                  <w:tcW w:w="7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163688" w14:textId="377F905F" w:rsidR="00122F09" w:rsidRPr="00D95C53" w:rsidRDefault="00D95C53" w:rsidP="00122F09">
                  <w:pPr>
                    <w:pStyle w:val="TableParagraph"/>
                    <w:pBdr>
                      <w:bottom w:val="single" w:sz="4" w:space="1" w:color="auto"/>
                    </w:pBdr>
                    <w:rPr>
                      <w:vanish/>
                      <w:sz w:val="20"/>
                    </w:rPr>
                  </w:pPr>
                  <w:r w:rsidRPr="00D95C53">
                    <w:rPr>
                      <w:vanish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4"/>
                  <w:r w:rsidRPr="00D95C53">
                    <w:rPr>
                      <w:vanish/>
                      <w:sz w:val="20"/>
                    </w:rPr>
                    <w:instrText xml:space="preserve"> FORMTEXT </w:instrText>
                  </w:r>
                  <w:r w:rsidRPr="00D95C53">
                    <w:rPr>
                      <w:vanish/>
                      <w:sz w:val="20"/>
                    </w:rPr>
                  </w:r>
                  <w:r w:rsidRPr="00D95C53">
                    <w:rPr>
                      <w:vanish/>
                      <w:sz w:val="20"/>
                    </w:rPr>
                    <w:fldChar w:fldCharType="separate"/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noProof/>
                      <w:vanish/>
                      <w:sz w:val="20"/>
                    </w:rPr>
                    <w:t> </w:t>
                  </w:r>
                  <w:r w:rsidRPr="00D95C53">
                    <w:rPr>
                      <w:vanish/>
                      <w:sz w:val="20"/>
                    </w:rPr>
                    <w:fldChar w:fldCharType="end"/>
                  </w:r>
                  <w:bookmarkEnd w:id="23"/>
                </w:p>
              </w:tc>
            </w:tr>
          </w:tbl>
          <w:p w14:paraId="3FCB1B7C" w14:textId="77777777" w:rsidR="00122F09" w:rsidRDefault="00122F09" w:rsidP="004B2D4C">
            <w:pPr>
              <w:pStyle w:val="TableParagraph"/>
              <w:rPr>
                <w:sz w:val="20"/>
              </w:rPr>
            </w:pPr>
          </w:p>
          <w:p w14:paraId="602EE328" w14:textId="77777777" w:rsidR="00122F09" w:rsidRDefault="00122F09" w:rsidP="004B2D4C">
            <w:pPr>
              <w:pStyle w:val="TableParagraph"/>
              <w:rPr>
                <w:sz w:val="20"/>
              </w:rPr>
            </w:pPr>
          </w:p>
        </w:tc>
      </w:tr>
      <w:tr w:rsidR="00122F09" w14:paraId="4E556DD0" w14:textId="77777777" w:rsidTr="00122F09">
        <w:trPr>
          <w:trHeight w:val="16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5A0A1ADB" w14:textId="77777777" w:rsidR="00122F09" w:rsidRDefault="00122F09" w:rsidP="00122F09">
            <w:pPr>
              <w:pStyle w:val="TableParagraph"/>
              <w:spacing w:line="140" w:lineRule="exact"/>
              <w:ind w:right="1821"/>
              <w:rPr>
                <w:sz w:val="16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50B5178D" w14:textId="77777777" w:rsidR="00122F09" w:rsidRDefault="00122F09" w:rsidP="004B2D4C">
            <w:pPr>
              <w:pStyle w:val="TableParagraph"/>
              <w:spacing w:line="140" w:lineRule="exact"/>
              <w:ind w:left="1972" w:right="1952"/>
              <w:jc w:val="center"/>
              <w:rPr>
                <w:sz w:val="16"/>
              </w:rPr>
            </w:pPr>
          </w:p>
        </w:tc>
      </w:tr>
    </w:tbl>
    <w:p w14:paraId="3E62AC7D" w14:textId="7E30D324" w:rsidR="00122F09" w:rsidRDefault="00122F09" w:rsidP="00122F09">
      <w:pPr>
        <w:pStyle w:val="berschrift31"/>
        <w:spacing w:line="249" w:lineRule="auto"/>
        <w:ind w:left="0" w:right="882"/>
        <w:rPr>
          <w:rFonts w:asciiTheme="minorHAnsi" w:hAnsiTheme="minorHAnsi" w:cstheme="minorHAnsi"/>
          <w:b w:val="0"/>
          <w:i w:val="0"/>
          <w:color w:val="231F20"/>
        </w:rPr>
      </w:pPr>
      <w:r w:rsidRPr="004E721A">
        <w:rPr>
          <w:rFonts w:asciiTheme="minorHAnsi" w:hAnsiTheme="minorHAnsi" w:cstheme="minorHAnsi"/>
          <w:b w:val="0"/>
          <w:i w:val="0"/>
          <w:color w:val="231F20"/>
        </w:rPr>
        <w:t xml:space="preserve">Sollte sich Ihre Kontoverbindung ändern, bitten wir Sie uns Ihre neuen </w:t>
      </w:r>
      <w:proofErr w:type="gramStart"/>
      <w:r w:rsidRPr="004E721A">
        <w:rPr>
          <w:rFonts w:asciiTheme="minorHAnsi" w:hAnsiTheme="minorHAnsi" w:cstheme="minorHAnsi"/>
          <w:b w:val="0"/>
          <w:i w:val="0"/>
          <w:color w:val="231F20"/>
        </w:rPr>
        <w:t>Kontodaten</w:t>
      </w:r>
      <w:r w:rsidRPr="004E721A">
        <w:rPr>
          <w:rFonts w:asciiTheme="minorHAnsi" w:hAnsiTheme="minorHAnsi" w:cstheme="minorHAnsi"/>
          <w:b w:val="0"/>
          <w:i w:val="0"/>
          <w:color w:val="231F20"/>
          <w:spacing w:val="-53"/>
        </w:rPr>
        <w:t xml:space="preserve"> </w:t>
      </w:r>
      <w:r>
        <w:rPr>
          <w:rFonts w:asciiTheme="minorHAnsi" w:hAnsiTheme="minorHAnsi" w:cstheme="minorHAnsi"/>
          <w:b w:val="0"/>
          <w:i w:val="0"/>
          <w:color w:val="231F20"/>
        </w:rPr>
        <w:t xml:space="preserve"> umgehend</w:t>
      </w:r>
      <w:proofErr w:type="gramEnd"/>
      <w:r>
        <w:rPr>
          <w:rFonts w:asciiTheme="minorHAnsi" w:hAnsiTheme="minorHAnsi" w:cstheme="minorHAnsi"/>
          <w:b w:val="0"/>
          <w:i w:val="0"/>
          <w:color w:val="231F20"/>
        </w:rPr>
        <w:t xml:space="preserve"> mitzuteilen!</w:t>
      </w:r>
    </w:p>
    <w:p w14:paraId="6A800EC6" w14:textId="77777777" w:rsidR="00122F09" w:rsidRPr="004E721A" w:rsidRDefault="00122F09" w:rsidP="00122F09">
      <w:pPr>
        <w:pStyle w:val="berschrift31"/>
        <w:spacing w:line="249" w:lineRule="auto"/>
        <w:ind w:left="0" w:right="882"/>
        <w:rPr>
          <w:rFonts w:asciiTheme="minorHAnsi" w:hAnsiTheme="minorHAnsi" w:cstheme="minorHAnsi"/>
          <w:b w:val="0"/>
          <w:i w:val="0"/>
        </w:rPr>
      </w:pPr>
    </w:p>
    <w:p w14:paraId="4DC3BA30" w14:textId="77777777" w:rsidR="00122F09" w:rsidRPr="00E44CA7" w:rsidRDefault="00122F09" w:rsidP="00122F09">
      <w:pPr>
        <w:spacing w:before="59"/>
        <w:jc w:val="both"/>
        <w:rPr>
          <w:rFonts w:cstheme="minorHAnsi"/>
          <w:b/>
          <w:sz w:val="20"/>
          <w:szCs w:val="20"/>
        </w:rPr>
      </w:pPr>
      <w:r w:rsidRPr="007A43C3">
        <w:rPr>
          <w:rFonts w:cstheme="minorHAnsi"/>
          <w:b/>
          <w:sz w:val="20"/>
          <w:szCs w:val="20"/>
        </w:rPr>
        <w:t>Selbstzahle</w:t>
      </w:r>
      <w:r>
        <w:rPr>
          <w:rFonts w:cstheme="minorHAnsi"/>
          <w:b/>
          <w:sz w:val="20"/>
          <w:szCs w:val="20"/>
        </w:rPr>
        <w:t>r</w:t>
      </w:r>
      <w:r w:rsidRPr="007A43C3">
        <w:rPr>
          <w:rFonts w:cstheme="minorHAnsi"/>
          <w:b/>
          <w:spacing w:val="-5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>überweisen</w:t>
      </w:r>
      <w:r w:rsidRPr="007A43C3">
        <w:rPr>
          <w:rFonts w:cstheme="minorHAnsi"/>
          <w:spacing w:val="-4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>den</w:t>
      </w:r>
      <w:r w:rsidRPr="007A43C3">
        <w:rPr>
          <w:rFonts w:cstheme="minorHAnsi"/>
          <w:spacing w:val="-4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>Beitrag</w:t>
      </w:r>
      <w:r w:rsidRPr="007A43C3">
        <w:rPr>
          <w:rFonts w:cstheme="minorHAnsi"/>
          <w:spacing w:val="-3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>bitte</w:t>
      </w:r>
      <w:r w:rsidRPr="007A43C3">
        <w:rPr>
          <w:rFonts w:cstheme="minorHAnsi"/>
          <w:spacing w:val="-4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>auf</w:t>
      </w:r>
      <w:r w:rsidRPr="007A43C3">
        <w:rPr>
          <w:rFonts w:cstheme="minorHAnsi"/>
          <w:spacing w:val="-4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 xml:space="preserve">das Konto der </w:t>
      </w:r>
      <w:r>
        <w:rPr>
          <w:rFonts w:cstheme="minorHAnsi"/>
          <w:sz w:val="20"/>
          <w:szCs w:val="20"/>
        </w:rPr>
        <w:t>Sparkasse</w:t>
      </w:r>
      <w:r w:rsidRPr="007A43C3">
        <w:rPr>
          <w:rFonts w:cstheme="minorHAnsi"/>
          <w:sz w:val="20"/>
          <w:szCs w:val="20"/>
        </w:rPr>
        <w:t xml:space="preserve"> Hochrhein</w:t>
      </w:r>
    </w:p>
    <w:p w14:paraId="68CAB1BB" w14:textId="37134929" w:rsidR="00122F09" w:rsidRDefault="00122F09" w:rsidP="00122F09">
      <w:pPr>
        <w:spacing w:before="59"/>
        <w:jc w:val="both"/>
        <w:rPr>
          <w:rFonts w:cstheme="minorHAnsi"/>
          <w:sz w:val="20"/>
          <w:szCs w:val="20"/>
        </w:rPr>
      </w:pPr>
      <w:r w:rsidRPr="007A43C3">
        <w:rPr>
          <w:rFonts w:cstheme="minorHAnsi"/>
          <w:b/>
          <w:sz w:val="20"/>
          <w:szCs w:val="20"/>
        </w:rPr>
        <w:t>IBAN</w:t>
      </w:r>
      <w:r w:rsidRPr="007A43C3">
        <w:rPr>
          <w:rFonts w:cstheme="minorHAnsi"/>
          <w:sz w:val="20"/>
          <w:szCs w:val="20"/>
        </w:rPr>
        <w:t>:</w:t>
      </w:r>
      <w:r w:rsidRPr="007A43C3">
        <w:rPr>
          <w:rFonts w:cstheme="minorHAnsi"/>
          <w:spacing w:val="-3"/>
          <w:sz w:val="20"/>
          <w:szCs w:val="20"/>
        </w:rPr>
        <w:t xml:space="preserve"> </w:t>
      </w:r>
      <w:r w:rsidRPr="007A43C3">
        <w:rPr>
          <w:rFonts w:cstheme="minorHAnsi"/>
          <w:sz w:val="20"/>
          <w:szCs w:val="20"/>
        </w:rPr>
        <w:t>DE</w:t>
      </w:r>
      <w:r>
        <w:rPr>
          <w:rFonts w:cstheme="minorHAnsi"/>
          <w:spacing w:val="-2"/>
          <w:sz w:val="20"/>
          <w:szCs w:val="20"/>
        </w:rPr>
        <w:t xml:space="preserve">32 6845 </w:t>
      </w:r>
      <w:r w:rsidR="00D95C53">
        <w:rPr>
          <w:rFonts w:cstheme="minorHAnsi"/>
          <w:spacing w:val="-2"/>
          <w:sz w:val="20"/>
          <w:szCs w:val="20"/>
        </w:rPr>
        <w:t>2290 0077</w:t>
      </w:r>
      <w:r w:rsidR="00E4096A">
        <w:rPr>
          <w:rFonts w:cstheme="minorHAnsi"/>
          <w:spacing w:val="-2"/>
          <w:sz w:val="20"/>
          <w:szCs w:val="20"/>
        </w:rPr>
        <w:t xml:space="preserve"> </w:t>
      </w:r>
      <w:r>
        <w:rPr>
          <w:rFonts w:cstheme="minorHAnsi"/>
          <w:spacing w:val="-2"/>
          <w:sz w:val="20"/>
          <w:szCs w:val="20"/>
        </w:rPr>
        <w:t xml:space="preserve">1037 37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A43C3">
        <w:rPr>
          <w:rFonts w:cstheme="minorHAnsi"/>
          <w:b/>
          <w:sz w:val="20"/>
          <w:szCs w:val="20"/>
        </w:rPr>
        <w:t>BIC</w:t>
      </w:r>
      <w:r w:rsidRPr="007A43C3">
        <w:rPr>
          <w:rFonts w:cstheme="minorHAnsi"/>
          <w:sz w:val="20"/>
          <w:szCs w:val="20"/>
        </w:rPr>
        <w:t>:</w:t>
      </w:r>
      <w:r w:rsidRPr="007A43C3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>SKHRDE6WXXX</w:t>
      </w:r>
      <w:r>
        <w:rPr>
          <w:rFonts w:cstheme="minorHAnsi"/>
          <w:sz w:val="20"/>
          <w:szCs w:val="20"/>
        </w:rPr>
        <w:tab/>
      </w:r>
    </w:p>
    <w:p w14:paraId="43113B29" w14:textId="77777777" w:rsidR="00122F09" w:rsidRDefault="00122F09" w:rsidP="00122F09">
      <w:pPr>
        <w:ind w:right="113"/>
        <w:jc w:val="both"/>
        <w:rPr>
          <w:rFonts w:cstheme="minorHAnsi"/>
          <w:sz w:val="20"/>
          <w:szCs w:val="20"/>
        </w:rPr>
      </w:pPr>
    </w:p>
    <w:p w14:paraId="071760C6" w14:textId="77777777" w:rsidR="00122F09" w:rsidRPr="00E30E08" w:rsidRDefault="00122F09" w:rsidP="00122F09">
      <w:pPr>
        <w:ind w:right="113"/>
        <w:jc w:val="both"/>
        <w:rPr>
          <w:rFonts w:cstheme="minorHAnsi"/>
          <w:spacing w:val="54"/>
          <w:sz w:val="20"/>
          <w:szCs w:val="20"/>
        </w:rPr>
      </w:pPr>
      <w:r w:rsidRPr="00E30E08">
        <w:rPr>
          <w:rFonts w:cstheme="minorHAnsi"/>
          <w:sz w:val="20"/>
          <w:szCs w:val="20"/>
        </w:rPr>
        <w:t>Selbstzahler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müssen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bis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Ende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des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I.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Quartals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den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Beitrag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auf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das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genannte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Konto</w:t>
      </w:r>
      <w:r w:rsidRPr="00E30E08">
        <w:rPr>
          <w:rFonts w:cstheme="minorHAnsi"/>
          <w:spacing w:val="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überweisen.</w:t>
      </w:r>
      <w:r w:rsidRPr="00E30E08">
        <w:rPr>
          <w:rFonts w:cstheme="minorHAnsi"/>
          <w:spacing w:val="54"/>
          <w:sz w:val="20"/>
          <w:szCs w:val="20"/>
        </w:rPr>
        <w:t xml:space="preserve"> </w:t>
      </w:r>
    </w:p>
    <w:p w14:paraId="26E84D58" w14:textId="77777777" w:rsidR="00122F09" w:rsidRDefault="00122F09" w:rsidP="00122F09">
      <w:pPr>
        <w:ind w:right="113"/>
        <w:jc w:val="both"/>
        <w:rPr>
          <w:rFonts w:cstheme="minorHAnsi"/>
          <w:sz w:val="20"/>
          <w:szCs w:val="20"/>
        </w:rPr>
      </w:pPr>
      <w:r w:rsidRPr="00E30E08">
        <w:rPr>
          <w:rFonts w:cstheme="minorHAnsi"/>
          <w:sz w:val="20"/>
          <w:szCs w:val="20"/>
        </w:rPr>
        <w:t>Bei</w:t>
      </w:r>
      <w:r w:rsidRPr="00E30E08">
        <w:rPr>
          <w:rFonts w:cstheme="minorHAnsi"/>
          <w:spacing w:val="-1"/>
          <w:sz w:val="20"/>
          <w:szCs w:val="20"/>
        </w:rPr>
        <w:t xml:space="preserve"> Nichteingang </w:t>
      </w:r>
      <w:r w:rsidRPr="00E30E08">
        <w:rPr>
          <w:rFonts w:cstheme="minorHAnsi"/>
          <w:sz w:val="20"/>
          <w:szCs w:val="20"/>
        </w:rPr>
        <w:t>des Beitrages nach</w:t>
      </w:r>
      <w:r w:rsidRPr="00E30E08">
        <w:rPr>
          <w:rFonts w:cstheme="minorHAnsi"/>
          <w:spacing w:val="-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diesem</w:t>
      </w:r>
      <w:r w:rsidRPr="00E30E08">
        <w:rPr>
          <w:rFonts w:cstheme="minorHAnsi"/>
          <w:spacing w:val="-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Termin</w:t>
      </w:r>
      <w:r w:rsidRPr="00E30E08">
        <w:rPr>
          <w:rFonts w:cstheme="minorHAnsi"/>
          <w:spacing w:val="-3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entsteht eine Mahngebühr</w:t>
      </w:r>
      <w:r w:rsidRPr="00E30E08">
        <w:rPr>
          <w:rFonts w:cstheme="minorHAnsi"/>
          <w:spacing w:val="-1"/>
          <w:sz w:val="20"/>
          <w:szCs w:val="20"/>
        </w:rPr>
        <w:t xml:space="preserve"> </w:t>
      </w:r>
      <w:r w:rsidRPr="00E30E08">
        <w:rPr>
          <w:rFonts w:cstheme="minorHAnsi"/>
          <w:sz w:val="20"/>
          <w:szCs w:val="20"/>
        </w:rPr>
        <w:t>von 10,00 Euro</w:t>
      </w:r>
    </w:p>
    <w:p w14:paraId="38EBF266" w14:textId="77777777" w:rsidR="00122F09" w:rsidRPr="007A43C3" w:rsidRDefault="00122F09" w:rsidP="00122F09">
      <w:pPr>
        <w:spacing w:before="59"/>
        <w:jc w:val="both"/>
        <w:rPr>
          <w:rFonts w:cstheme="minorHAnsi"/>
          <w:sz w:val="20"/>
          <w:szCs w:val="20"/>
        </w:rPr>
      </w:pPr>
    </w:p>
    <w:p w14:paraId="4EBF0D31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1269FE59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074F653E" w14:textId="036DBADE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0BEBA4E3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550D2AD8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07674C47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6A215621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1BF21CA3" w14:textId="77777777" w:rsidR="00122F09" w:rsidRDefault="00122F09" w:rsidP="00122F09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32415B3A" w14:textId="77777777" w:rsidR="00122F09" w:rsidRDefault="00122F09" w:rsidP="00122F09">
      <w:pPr>
        <w:pStyle w:val="Textkrper"/>
        <w:spacing w:before="4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104"/>
      </w:tblGrid>
      <w:tr w:rsidR="00122F09" w14:paraId="0A98D83A" w14:textId="77777777" w:rsidTr="00122F09">
        <w:trPr>
          <w:trHeight w:val="283"/>
          <w:hidden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9F34" w14:textId="678E7C81" w:rsidR="00122F09" w:rsidRPr="00D95C53" w:rsidRDefault="00D95C53" w:rsidP="00122F09">
            <w:pPr>
              <w:pStyle w:val="Textkrper"/>
              <w:pBdr>
                <w:bottom w:val="single" w:sz="4" w:space="1" w:color="auto"/>
              </w:pBdr>
              <w:spacing w:before="4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instrText xml:space="preserve"> FORMTEXT </w:instrText>
            </w: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</w: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fldChar w:fldCharType="separate"/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584C" w14:textId="77777777" w:rsidR="00122F09" w:rsidRDefault="00122F09" w:rsidP="00122F09">
            <w:pPr>
              <w:pStyle w:val="Textkrper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D3F" w14:textId="04FA08C5" w:rsidR="00122F09" w:rsidRPr="00D95C53" w:rsidRDefault="00D95C53" w:rsidP="00122F09">
            <w:pPr>
              <w:pStyle w:val="Textkrper"/>
              <w:pBdr>
                <w:bottom w:val="single" w:sz="4" w:space="1" w:color="auto"/>
              </w:pBdr>
              <w:spacing w:before="4"/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instrText xml:space="preserve"> FORMTEXT </w:instrText>
            </w: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</w: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fldChar w:fldCharType="separate"/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noProof/>
                <w:vanish/>
                <w:sz w:val="20"/>
                <w:szCs w:val="20"/>
              </w:rPr>
              <w:t> </w:t>
            </w:r>
            <w:r w:rsidRPr="00D95C53">
              <w:rPr>
                <w:rFonts w:asciiTheme="minorHAnsi" w:hAnsiTheme="minorHAnsi" w:cstheme="minorHAnsi"/>
                <w:vanish/>
                <w:sz w:val="20"/>
                <w:szCs w:val="20"/>
              </w:rPr>
              <w:fldChar w:fldCharType="end"/>
            </w:r>
            <w:bookmarkEnd w:id="25"/>
          </w:p>
        </w:tc>
      </w:tr>
      <w:tr w:rsidR="00122F09" w14:paraId="163B79B1" w14:textId="77777777" w:rsidTr="00122F0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4ABD07C" w14:textId="1088180D" w:rsidR="00122F09" w:rsidRDefault="00122F09" w:rsidP="00122F09">
            <w:pPr>
              <w:pStyle w:val="Textkrper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Ort, Datum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69ED5A" w14:textId="77777777" w:rsidR="00122F09" w:rsidRDefault="00122F09" w:rsidP="00122F09">
            <w:pPr>
              <w:pStyle w:val="Textkrper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70C37A65" w14:textId="4836DB36" w:rsidR="00122F09" w:rsidRDefault="00122F09" w:rsidP="00122F09">
            <w:pPr>
              <w:pStyle w:val="Textkrper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Unterschrift Kontoinhaber</w:t>
            </w:r>
          </w:p>
        </w:tc>
      </w:tr>
    </w:tbl>
    <w:p w14:paraId="765188A4" w14:textId="3489A5E3" w:rsidR="001A3C82" w:rsidRDefault="001A3C82" w:rsidP="00346DA3"/>
    <w:sectPr w:rsidR="001A3C82" w:rsidSect="00346DA3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88A7" w14:textId="77777777" w:rsidR="009F5CCF" w:rsidRDefault="009F5CCF" w:rsidP="001A3C82">
      <w:pPr>
        <w:spacing w:after="0" w:line="240" w:lineRule="auto"/>
      </w:pPr>
      <w:r>
        <w:separator/>
      </w:r>
    </w:p>
  </w:endnote>
  <w:endnote w:type="continuationSeparator" w:id="0">
    <w:p w14:paraId="765188A8" w14:textId="77777777" w:rsidR="009F5CCF" w:rsidRDefault="009F5CCF" w:rsidP="001A3C82">
      <w:pPr>
        <w:spacing w:after="0" w:line="240" w:lineRule="auto"/>
      </w:pPr>
      <w:r>
        <w:continuationSeparator/>
      </w:r>
    </w:p>
  </w:endnote>
  <w:endnote w:type="continuationNotice" w:id="1">
    <w:p w14:paraId="3EF34F03" w14:textId="77777777" w:rsidR="00AB2EB9" w:rsidRDefault="00AB2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C0A6" w14:textId="25BA0C06" w:rsidR="00CE03DF" w:rsidRPr="00346DA3" w:rsidRDefault="00346DA3" w:rsidP="00346DA3">
    <w:pPr>
      <w:pStyle w:val="Fuzeile"/>
      <w:tabs>
        <w:tab w:val="clear" w:pos="4536"/>
        <w:tab w:val="clear" w:pos="9072"/>
        <w:tab w:val="right" w:pos="9638"/>
      </w:tabs>
    </w:pPr>
    <w:r w:rsidRPr="00346DA3">
      <w:t>Zuchtverein Eurasier Deutschland e. V.</w:t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88A5" w14:textId="77777777" w:rsidR="009F5CCF" w:rsidRDefault="009F5CCF" w:rsidP="001A3C82">
      <w:pPr>
        <w:spacing w:after="0" w:line="240" w:lineRule="auto"/>
      </w:pPr>
      <w:r>
        <w:separator/>
      </w:r>
    </w:p>
  </w:footnote>
  <w:footnote w:type="continuationSeparator" w:id="0">
    <w:p w14:paraId="765188A6" w14:textId="77777777" w:rsidR="009F5CCF" w:rsidRDefault="009F5CCF" w:rsidP="001A3C82">
      <w:pPr>
        <w:spacing w:after="0" w:line="240" w:lineRule="auto"/>
      </w:pPr>
      <w:r>
        <w:continuationSeparator/>
      </w:r>
    </w:p>
  </w:footnote>
  <w:footnote w:type="continuationNotice" w:id="1">
    <w:p w14:paraId="11F2A47E" w14:textId="77777777" w:rsidR="00AB2EB9" w:rsidRDefault="00AB2E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24oRh7TS445GZoHNAYGXQQoKhhG6HIPrPsfIM7fnynp7nghAAjBgQYSet6j5Zc9xm4pfmGebkBLCm173kNoSQ==" w:salt="gLd+XMqjp5BONeXfde4x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14"/>
    <w:rsid w:val="000B6E46"/>
    <w:rsid w:val="000F5425"/>
    <w:rsid w:val="00106E01"/>
    <w:rsid w:val="00122F09"/>
    <w:rsid w:val="00125F87"/>
    <w:rsid w:val="0014048A"/>
    <w:rsid w:val="001437CF"/>
    <w:rsid w:val="00190E3A"/>
    <w:rsid w:val="001A3C82"/>
    <w:rsid w:val="001B022C"/>
    <w:rsid w:val="001D4A36"/>
    <w:rsid w:val="001E0716"/>
    <w:rsid w:val="00220D8C"/>
    <w:rsid w:val="0022659B"/>
    <w:rsid w:val="0027017E"/>
    <w:rsid w:val="00291E9C"/>
    <w:rsid w:val="00346DA3"/>
    <w:rsid w:val="00352636"/>
    <w:rsid w:val="003E021B"/>
    <w:rsid w:val="003E1658"/>
    <w:rsid w:val="00423177"/>
    <w:rsid w:val="004569F9"/>
    <w:rsid w:val="004606A4"/>
    <w:rsid w:val="00495B50"/>
    <w:rsid w:val="004B66C9"/>
    <w:rsid w:val="004F32FB"/>
    <w:rsid w:val="004F3723"/>
    <w:rsid w:val="00532573"/>
    <w:rsid w:val="00554F70"/>
    <w:rsid w:val="00567BA1"/>
    <w:rsid w:val="00584E7F"/>
    <w:rsid w:val="005D2717"/>
    <w:rsid w:val="0062643E"/>
    <w:rsid w:val="00650B11"/>
    <w:rsid w:val="0067003C"/>
    <w:rsid w:val="006A3804"/>
    <w:rsid w:val="006A730F"/>
    <w:rsid w:val="006C0F2F"/>
    <w:rsid w:val="006D5DC7"/>
    <w:rsid w:val="00714403"/>
    <w:rsid w:val="007231DB"/>
    <w:rsid w:val="007876B5"/>
    <w:rsid w:val="00927186"/>
    <w:rsid w:val="00953A14"/>
    <w:rsid w:val="0095545F"/>
    <w:rsid w:val="00960CBD"/>
    <w:rsid w:val="0096766B"/>
    <w:rsid w:val="00992E10"/>
    <w:rsid w:val="009B49A8"/>
    <w:rsid w:val="009D1B5C"/>
    <w:rsid w:val="009F5CCF"/>
    <w:rsid w:val="00AB2EB9"/>
    <w:rsid w:val="00AB4D73"/>
    <w:rsid w:val="00B06C7C"/>
    <w:rsid w:val="00B942C4"/>
    <w:rsid w:val="00BA0046"/>
    <w:rsid w:val="00CE03DF"/>
    <w:rsid w:val="00CF2E49"/>
    <w:rsid w:val="00D31354"/>
    <w:rsid w:val="00D46B79"/>
    <w:rsid w:val="00D95C53"/>
    <w:rsid w:val="00DB52CF"/>
    <w:rsid w:val="00DD0FC0"/>
    <w:rsid w:val="00E07EDD"/>
    <w:rsid w:val="00E4096A"/>
    <w:rsid w:val="00E95AF4"/>
    <w:rsid w:val="00F235D2"/>
    <w:rsid w:val="00F311CC"/>
    <w:rsid w:val="00F66C6F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889F"/>
  <w15:docId w15:val="{C17B36F9-5E23-4FC2-A3E5-3A024618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4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3C82"/>
  </w:style>
  <w:style w:type="paragraph" w:styleId="Fuzeile">
    <w:name w:val="footer"/>
    <w:basedOn w:val="Standard"/>
    <w:link w:val="FuzeileZchn"/>
    <w:uiPriority w:val="99"/>
    <w:unhideWhenUsed/>
    <w:rsid w:val="001A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3C82"/>
  </w:style>
  <w:style w:type="table" w:styleId="Tabellenraster">
    <w:name w:val="Table Grid"/>
    <w:basedOn w:val="NormaleTabelle"/>
    <w:uiPriority w:val="39"/>
    <w:rsid w:val="001E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31">
    <w:name w:val="Überschrift 31"/>
    <w:basedOn w:val="Standard"/>
    <w:uiPriority w:val="1"/>
    <w:qFormat/>
    <w:rsid w:val="0014048A"/>
    <w:pPr>
      <w:widowControl w:val="0"/>
      <w:autoSpaceDE w:val="0"/>
      <w:autoSpaceDN w:val="0"/>
      <w:spacing w:before="93" w:after="0" w:line="240" w:lineRule="auto"/>
      <w:ind w:left="117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876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76B5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346D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346DA3"/>
    <w:rPr>
      <w:rFonts w:ascii="Arial MT" w:eastAsia="Arial MT" w:hAnsi="Arial MT" w:cs="Arial MT"/>
    </w:rPr>
  </w:style>
  <w:style w:type="paragraph" w:customStyle="1" w:styleId="berschrift21">
    <w:name w:val="Überschrift 21"/>
    <w:basedOn w:val="Standard"/>
    <w:uiPriority w:val="1"/>
    <w:qFormat/>
    <w:rsid w:val="00346DA3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22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22F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berschrift11">
    <w:name w:val="Überschrift 11"/>
    <w:basedOn w:val="Standard"/>
    <w:uiPriority w:val="1"/>
    <w:qFormat/>
    <w:rsid w:val="00122F09"/>
    <w:pPr>
      <w:widowControl w:val="0"/>
      <w:autoSpaceDE w:val="0"/>
      <w:autoSpaceDN w:val="0"/>
      <w:spacing w:before="12" w:after="0" w:line="240" w:lineRule="auto"/>
      <w:ind w:left="20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tensammelstelle@zv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\OneDrive\Dokumente\Benutzerdefinierte%20Office-Vorlagen\ZVED%20Vorlage%20blank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EFD7-5DD5-40E1-A0FD-82BDC0E65A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ZVED Vorlage blanko</Template>
  <TotalTime>0</TotalTime>
  <Pages>3</Pages>
  <Words>790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Zeschik</dc:creator>
  <cp:lastModifiedBy>Manuela Zeschik</cp:lastModifiedBy>
  <cp:revision>11</cp:revision>
  <cp:lastPrinted>2023-11-14T19:46:00Z</cp:lastPrinted>
  <dcterms:created xsi:type="dcterms:W3CDTF">2023-11-14T18:09:00Z</dcterms:created>
  <dcterms:modified xsi:type="dcterms:W3CDTF">2023-11-14T19:56:00Z</dcterms:modified>
</cp:coreProperties>
</file>